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-249555</wp:posOffset>
            </wp:positionV>
            <wp:extent cx="1362075" cy="706120"/>
            <wp:effectExtent l="0" t="0" r="0" b="0"/>
            <wp:wrapSquare wrapText="bothSides"/>
            <wp:docPr id="4" name="Afbeelding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61D" w:rsidRDefault="00F7385C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noProof/>
          <w:color w:val="000000"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21590</wp:posOffset>
                </wp:positionV>
                <wp:extent cx="2834640" cy="288925"/>
                <wp:effectExtent l="13335" t="12065" r="952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464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9A4" w:rsidRPr="006B0F92" w:rsidRDefault="004B19A4" w:rsidP="008C10F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FORM FOR TH/TU-BACHELORS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3.8pt;margin-top:1.7pt;width:223.2pt;height:2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">
                <v:textbox>
                  <w:txbxContent>
                    <w:p w:rsidR="004B19A4" w:rsidRPr="006B0F92" w:rsidRDefault="004B19A4" w:rsidP="008C10F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FORM FOR TH/TU-BACHELORS</w:t>
                      </w:r>
                    </w:p>
                  </w:txbxContent>
                </v:textbox>
              </v:rect>
            </w:pict>
          </mc:Fallback>
        </mc:AlternateConten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</w:p>
    <w:p w:rsidR="00ED161D" w:rsidRPr="000743E0" w:rsidRDefault="00ED161D"/>
    <w:p w:rsidR="006D2588" w:rsidRDefault="00DB63CA">
      <w:pPr>
        <w:rPr>
          <w:rFonts w:asciiTheme="minorHAnsi" w:hAnsiTheme="minorHAnsi"/>
          <w:b/>
          <w:sz w:val="16"/>
          <w:szCs w:val="16"/>
          <w:lang w:val="en-GB"/>
        </w:rPr>
      </w:pPr>
      <w:r w:rsidRPr="009578E5">
        <w:rPr>
          <w:rFonts w:asciiTheme="minorHAnsi" w:hAnsiTheme="minorHAnsi"/>
          <w:b/>
          <w:sz w:val="16"/>
          <w:szCs w:val="16"/>
          <w:lang w:val="en-GB"/>
        </w:rPr>
        <w:t>Faculty of Mechanical, Maritime and Materials Engineering</w:t>
      </w:r>
    </w:p>
    <w:p w:rsidR="00A96934" w:rsidRPr="009578E5" w:rsidRDefault="00A96934">
      <w:pPr>
        <w:rPr>
          <w:rFonts w:asciiTheme="minorHAnsi" w:hAnsiTheme="minorHAnsi"/>
          <w:sz w:val="16"/>
          <w:szCs w:val="16"/>
          <w:lang w:val="en-GB"/>
        </w:rPr>
      </w:pPr>
    </w:p>
    <w:tbl>
      <w:tblPr>
        <w:tblW w:w="10588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4064"/>
        <w:gridCol w:w="1747"/>
        <w:gridCol w:w="3485"/>
        <w:gridCol w:w="42"/>
      </w:tblGrid>
      <w:tr w:rsidR="007254DD" w:rsidRPr="00581FA5">
        <w:trPr>
          <w:gridAfter w:val="1"/>
          <w:wAfter w:w="42" w:type="dxa"/>
        </w:trPr>
        <w:tc>
          <w:tcPr>
            <w:tcW w:w="10588" w:type="dxa"/>
            <w:gridSpan w:val="4"/>
          </w:tcPr>
          <w:p w:rsidR="006D2588" w:rsidRPr="009578E5" w:rsidRDefault="007254DD" w:rsidP="009578E5">
            <w:pPr>
              <w:jc w:val="center"/>
              <w:rPr>
                <w:rFonts w:asciiTheme="minorHAnsi" w:hAnsiTheme="minorHAnsi"/>
                <w:b/>
                <w:sz w:val="6"/>
                <w:szCs w:val="6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STUDY PROGRAM </w:t>
            </w:r>
            <w:r w:rsidR="009578E5">
              <w:rPr>
                <w:rFonts w:asciiTheme="minorHAnsi" w:hAnsiTheme="minorHAnsi"/>
                <w:b/>
                <w:u w:val="single"/>
                <w:lang w:val="en-GB"/>
              </w:rPr>
              <w:t>MASTER</w:t>
            </w:r>
            <w:r w:rsidR="006D2588" w:rsidRPr="009578E5">
              <w:rPr>
                <w:rFonts w:asciiTheme="minorHAnsi" w:hAnsiTheme="minorHAnsi"/>
                <w:b/>
                <w:u w:val="single"/>
                <w:lang w:val="en-GB"/>
              </w:rPr>
              <w:t xml:space="preserve"> MECHANICAL ENGINEERING</w:t>
            </w:r>
            <w:r w:rsidR="009578E5" w:rsidRPr="009578E5">
              <w:rPr>
                <w:rFonts w:asciiTheme="minorHAnsi" w:hAnsiTheme="minorHAnsi"/>
                <w:b/>
                <w:u w:val="single"/>
                <w:lang w:val="en-GB"/>
              </w:rPr>
              <w:br/>
            </w:r>
          </w:p>
        </w:tc>
      </w:tr>
      <w:tr w:rsidR="00ED161D" w:rsidRPr="009578E5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Student name:</w:t>
            </w:r>
          </w:p>
        </w:tc>
        <w:tc>
          <w:tcPr>
            <w:tcW w:w="4080" w:type="dxa"/>
          </w:tcPr>
          <w:p w:rsidR="00ED161D" w:rsidRPr="009578E5" w:rsidRDefault="00ED161D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0"/>
          </w:p>
        </w:tc>
        <w:tc>
          <w:tcPr>
            <w:tcW w:w="1752" w:type="dxa"/>
          </w:tcPr>
          <w:p w:rsidR="00ED161D" w:rsidRPr="009578E5" w:rsidRDefault="009578E5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lang w:val="en-GB"/>
              </w:rPr>
              <w:t>Student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number:</w:t>
            </w:r>
          </w:p>
        </w:tc>
        <w:tc>
          <w:tcPr>
            <w:tcW w:w="3504" w:type="dxa"/>
            <w:gridSpan w:val="2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kstvak2"/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1"/>
          </w:p>
        </w:tc>
      </w:tr>
      <w:tr w:rsidR="008C4040" w:rsidRPr="009578E5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</w:rPr>
            </w:pPr>
            <w:r w:rsidRPr="009578E5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  <w:tc>
          <w:tcPr>
            <w:tcW w:w="4080" w:type="dxa"/>
          </w:tcPr>
          <w:p w:rsidR="008C4040" w:rsidRPr="009578E5" w:rsidRDefault="008C4040" w:rsidP="006A7425">
            <w:pPr>
              <w:tabs>
                <w:tab w:val="left" w:pos="1632"/>
              </w:tabs>
              <w:ind w:right="1364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04" w:type="dxa"/>
            <w:gridSpan w:val="2"/>
          </w:tcPr>
          <w:p w:rsidR="008C4040" w:rsidRPr="009578E5" w:rsidRDefault="008C4040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</w:p>
        </w:tc>
      </w:tr>
      <w:tr w:rsidR="00ED161D" w:rsidRPr="009578E5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ED161D" w:rsidRPr="009578E5" w:rsidRDefault="00E64329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  <w:r w:rsidR="00ED161D"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ME:</w:t>
            </w:r>
          </w:p>
        </w:tc>
        <w:bookmarkStart w:id="2" w:name="Vervolgkeuzelijst2"/>
        <w:tc>
          <w:tcPr>
            <w:tcW w:w="4080" w:type="dxa"/>
          </w:tcPr>
          <w:p w:rsidR="00ED161D" w:rsidRPr="009578E5" w:rsidRDefault="00F435A6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Vervolgkeuzelijst2"/>
                  <w:enabled/>
                  <w:calcOnExit w:val="0"/>
                  <w:ddList>
                    <w:listEntry w:val="Select one"/>
                    <w:listEntry w:val="BMD - Biomechanical Design"/>
                    <w:listEntry w:val="CE - Control Engineering"/>
                    <w:listEntry w:val="MEA - Materials Engineering &amp; Applications"/>
                    <w:listEntry w:val="PME - Precision and Microsystems Engineering"/>
                    <w:listEntry w:val="SFM - Solid and Fluid Mechanics"/>
                    <w:listEntry w:val="SPET - Sustainable Processes &amp; Energy Technologies"/>
                    <w:listEntry w:val="TE - Transportation Engineering"/>
                  </w:ddLis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2"/>
          </w:p>
        </w:tc>
        <w:tc>
          <w:tcPr>
            <w:tcW w:w="1752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Specialisation ME:</w:t>
            </w:r>
          </w:p>
        </w:tc>
        <w:tc>
          <w:tcPr>
            <w:tcW w:w="3504" w:type="dxa"/>
            <w:gridSpan w:val="2"/>
          </w:tcPr>
          <w:p w:rsidR="00ED161D" w:rsidRPr="009578E5" w:rsidRDefault="006B3948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Select one"/>
                    <w:listEntry w:val="BMD - Automotive Human Factors"/>
                    <w:listEntry w:val="BMD - BioInspired Technology"/>
                    <w:listEntry w:val="BMD - BioRobotics"/>
                    <w:listEntry w:val="BMD - Haptic Interfaces"/>
                    <w:listEntry w:val="BMD - Sports Engineering"/>
                    <w:listEntry w:val="CE - Automotive"/>
                    <w:listEntry w:val="CE - Mechanical Systems"/>
                    <w:listEntry w:val="CE - Processes"/>
                    <w:listEntry w:val="CE - Robotics"/>
                    <w:listEntry w:val="CE - Smart Physical Systems"/>
                    <w:listEntry w:val="CE - Systems Biology"/>
                    <w:listEntry w:val="CE - Transportation Networks"/>
                    <w:listEntry w:val="CE - Wind Energy"/>
                    <w:listEntry w:val="SFM - Fluid Mechanics"/>
                    <w:listEntry w:val="SFM - Engineering Dynamics"/>
                    <w:listEntry w:val="SFM - Structural Optimization &amp; Computational Mech"/>
                    <w:listEntry w:val="SPET - Energy Technology"/>
                    <w:listEntry w:val="SPET - Process Technology"/>
                    <w:listEntry w:val="TE - Mechanical Systems and Integration"/>
                    <w:listEntry w:val="TE - Transport Engineering and Logistics"/>
                  </w:ddList>
                </w:ffData>
              </w:fldChar>
            </w:r>
            <w:bookmarkStart w:id="3" w:name="Vervolgkeuzelijst3"/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3"/>
          </w:p>
        </w:tc>
      </w:tr>
      <w:tr w:rsidR="00ED161D" w:rsidRPr="009578E5">
        <w:tblPrEx>
          <w:tblCellMar>
            <w:left w:w="28" w:type="dxa"/>
            <w:right w:w="28" w:type="dxa"/>
          </w:tblCellMar>
        </w:tblPrEx>
        <w:tc>
          <w:tcPr>
            <w:tcW w:w="1252" w:type="dxa"/>
          </w:tcPr>
          <w:p w:rsidR="006A7425" w:rsidRPr="009578E5" w:rsidRDefault="006A7425" w:rsidP="006A7425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Annotation:</w:t>
            </w:r>
          </w:p>
        </w:tc>
        <w:tc>
          <w:tcPr>
            <w:tcW w:w="4080" w:type="dxa"/>
          </w:tcPr>
          <w:p w:rsidR="00ED161D" w:rsidRPr="009578E5" w:rsidRDefault="00E64329" w:rsidP="006A7425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.a."/>
                    <w:listEntry w:val="Entrepreneurship"/>
                    <w:listEntry w:val="Offshore Technology"/>
                    <w:listEntry w:val="Sustainable Development"/>
                    <w:listEntry w:val="Technical Marketing"/>
                  </w:ddLis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581FA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ED161D" w:rsidRPr="009578E5" w:rsidRDefault="00ED161D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3504" w:type="dxa"/>
            <w:gridSpan w:val="2"/>
          </w:tcPr>
          <w:p w:rsidR="006A7425" w:rsidRPr="009578E5" w:rsidRDefault="006A7425" w:rsidP="006D2588">
            <w:pPr>
              <w:tabs>
                <w:tab w:val="left" w:pos="1632"/>
              </w:tabs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:rsidR="000743E0" w:rsidRDefault="000743E0" w:rsidP="00462E23">
      <w:pPr>
        <w:pStyle w:val="Kop2"/>
        <w:rPr>
          <w:rFonts w:asciiTheme="minorHAnsi" w:hAnsiTheme="minorHAnsi"/>
          <w:sz w:val="18"/>
          <w:szCs w:val="18"/>
        </w:rPr>
      </w:pPr>
    </w:p>
    <w:p w:rsidR="00ED161D" w:rsidRPr="009578E5" w:rsidRDefault="00ED161D" w:rsidP="00462E23">
      <w:pPr>
        <w:pStyle w:val="Kop2"/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COURSES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Obligatory for </w:t>
      </w:r>
      <w:r w:rsidR="00E64329" w:rsidRPr="009578E5">
        <w:rPr>
          <w:rFonts w:asciiTheme="minorHAnsi" w:hAnsiTheme="minorHAnsi"/>
          <w:b w:val="0"/>
          <w:sz w:val="18"/>
          <w:szCs w:val="18"/>
        </w:rPr>
        <w:t>Track</w:t>
      </w:r>
      <w:r w:rsidRPr="009578E5">
        <w:rPr>
          <w:rFonts w:asciiTheme="minorHAnsi" w:hAnsiTheme="minorHAnsi"/>
          <w:b w:val="0"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767"/>
      </w:tblGrid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9578E5" w:rsidRDefault="00C441C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C2E22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2E22" w:rsidRPr="009578E5" w:rsidRDefault="009C2E22" w:rsidP="009C2E2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2E22" w:rsidRPr="009578E5" w:rsidRDefault="009C2E22" w:rsidP="009C2E2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C2E22" w:rsidRPr="009578E5" w:rsidRDefault="009C2E22" w:rsidP="009C2E22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C2E22" w:rsidRPr="009578E5" w:rsidRDefault="009C2E22" w:rsidP="009C2E22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C441CB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441CB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9578E5" w:rsidRDefault="00C441CB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578E5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Total obligatory courses </w:t>
            </w:r>
            <w:r w:rsidR="009578E5">
              <w:rPr>
                <w:rFonts w:asciiTheme="minorHAnsi" w:hAnsiTheme="minorHAnsi"/>
                <w:sz w:val="18"/>
                <w:szCs w:val="18"/>
                <w:lang w:val="en-GB"/>
              </w:rPr>
              <w:t>track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9578E5" w:rsidRDefault="009A7B29" w:rsidP="00C441CB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20 EC</w:t>
            </w:r>
          </w:p>
        </w:tc>
      </w:tr>
    </w:tbl>
    <w:p w:rsidR="000743E0" w:rsidRDefault="000743E0">
      <w:pPr>
        <w:rPr>
          <w:rFonts w:asciiTheme="minorHAnsi" w:hAnsiTheme="minorHAnsi"/>
          <w:b/>
          <w:sz w:val="18"/>
          <w:szCs w:val="18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Obligatory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767"/>
      </w:tblGrid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obligatory courses specialisation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15 EC</w:t>
            </w:r>
          </w:p>
        </w:tc>
      </w:tr>
    </w:tbl>
    <w:p w:rsidR="000743E0" w:rsidRDefault="000743E0">
      <w:pPr>
        <w:rPr>
          <w:rFonts w:asciiTheme="minorHAnsi" w:hAnsiTheme="minorHAnsi"/>
          <w:b/>
          <w:sz w:val="18"/>
          <w:szCs w:val="18"/>
          <w:lang w:val="en-GB"/>
        </w:rPr>
      </w:pPr>
    </w:p>
    <w:p w:rsidR="00ED161D" w:rsidRPr="009578E5" w:rsidRDefault="00462E23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b/>
          <w:sz w:val="18"/>
          <w:szCs w:val="18"/>
          <w:lang w:val="en-GB"/>
        </w:rPr>
        <w:t>COURSES</w:t>
      </w:r>
      <w:r w:rsidRPr="009578E5">
        <w:rPr>
          <w:rFonts w:asciiTheme="minorHAnsi" w:hAnsiTheme="minorHAnsi"/>
          <w:sz w:val="18"/>
          <w:szCs w:val="18"/>
          <w:lang w:val="en-GB"/>
        </w:rPr>
        <w:t xml:space="preserve">  </w:t>
      </w:r>
      <w:r w:rsidR="00ED161D" w:rsidRPr="009578E5">
        <w:rPr>
          <w:rFonts w:asciiTheme="minorHAnsi" w:hAnsiTheme="minorHAnsi"/>
          <w:sz w:val="18"/>
          <w:szCs w:val="18"/>
          <w:lang w:val="en-GB"/>
        </w:rPr>
        <w:t>Elective for specialisation: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767"/>
      </w:tblGrid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0743E0" w:rsidRPr="009578E5" w:rsidTr="00247F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743E0" w:rsidRPr="009578E5" w:rsidRDefault="000743E0" w:rsidP="00247F7D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0743E0" w:rsidRPr="009578E5" w:rsidRDefault="000743E0" w:rsidP="00247F7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elective courses specialisation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15 EC</w:t>
            </w:r>
          </w:p>
        </w:tc>
      </w:tr>
      <w:tr w:rsidR="009A7B29" w:rsidRPr="009578E5" w:rsidTr="009578E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courses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50 and 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A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70 EC</w:t>
            </w:r>
          </w:p>
        </w:tc>
      </w:tr>
    </w:tbl>
    <w:p w:rsidR="000743E0" w:rsidRDefault="000743E0" w:rsidP="00462E23">
      <w:pPr>
        <w:pStyle w:val="Kop2"/>
        <w:tabs>
          <w:tab w:val="clear" w:pos="1632"/>
        </w:tabs>
        <w:rPr>
          <w:rFonts w:asciiTheme="minorHAnsi" w:hAnsiTheme="minorHAnsi"/>
          <w:sz w:val="18"/>
          <w:szCs w:val="18"/>
        </w:rPr>
      </w:pPr>
    </w:p>
    <w:p w:rsidR="00ED161D" w:rsidRPr="009578E5" w:rsidRDefault="00ED161D" w:rsidP="00462E23">
      <w:pPr>
        <w:pStyle w:val="Kop2"/>
        <w:tabs>
          <w:tab w:val="clear" w:pos="1632"/>
        </w:tabs>
        <w:rPr>
          <w:rFonts w:asciiTheme="minorHAnsi" w:hAnsiTheme="minorHAnsi"/>
          <w:b w:val="0"/>
          <w:sz w:val="18"/>
          <w:szCs w:val="18"/>
        </w:rPr>
      </w:pPr>
      <w:r w:rsidRPr="009578E5">
        <w:rPr>
          <w:rFonts w:asciiTheme="minorHAnsi" w:hAnsiTheme="minorHAnsi"/>
          <w:sz w:val="18"/>
          <w:szCs w:val="18"/>
        </w:rPr>
        <w:t>ASSIGNMENTS</w:t>
      </w:r>
      <w:r w:rsidR="00462E23" w:rsidRPr="009578E5">
        <w:rPr>
          <w:rFonts w:asciiTheme="minorHAnsi" w:hAnsiTheme="minorHAnsi"/>
          <w:sz w:val="18"/>
          <w:szCs w:val="18"/>
        </w:rPr>
        <w:t xml:space="preserve"> </w:t>
      </w:r>
      <w:r w:rsidRPr="009578E5">
        <w:rPr>
          <w:rFonts w:asciiTheme="minorHAnsi" w:hAnsiTheme="minorHAnsi"/>
          <w:b w:val="0"/>
          <w:sz w:val="18"/>
          <w:szCs w:val="18"/>
        </w:rPr>
        <w:t xml:space="preserve">Work placement, MSc-project, </w:t>
      </w:r>
      <w:r w:rsidR="0040309F" w:rsidRPr="009578E5">
        <w:rPr>
          <w:rFonts w:asciiTheme="minorHAnsi" w:hAnsiTheme="minorHAnsi"/>
          <w:b w:val="0"/>
          <w:sz w:val="18"/>
          <w:szCs w:val="18"/>
        </w:rPr>
        <w:t xml:space="preserve">Traineeship, </w:t>
      </w:r>
      <w:r w:rsidRPr="009578E5">
        <w:rPr>
          <w:rFonts w:asciiTheme="minorHAnsi" w:hAnsiTheme="minorHAnsi"/>
          <w:b w:val="0"/>
          <w:sz w:val="18"/>
          <w:szCs w:val="18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767"/>
      </w:tblGrid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Assignment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EC</w:t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340EA4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340EA4" w:rsidRPr="009578E5" w:rsidTr="009578E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340EA4" w:rsidRPr="009578E5" w:rsidRDefault="00340EA4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9A7B29" w:rsidRPr="009578E5" w:rsidTr="009578E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9578E5" w:rsidRDefault="009A7B29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all assignments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9578E5" w:rsidRDefault="009A7B29" w:rsidP="009A7B2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50 and </w:t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A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70 EC</w:t>
            </w:r>
          </w:p>
        </w:tc>
      </w:tr>
    </w:tbl>
    <w:p w:rsidR="00062A2D" w:rsidRPr="009578E5" w:rsidRDefault="00062A2D" w:rsidP="00206542">
      <w:pPr>
        <w:rPr>
          <w:rFonts w:asciiTheme="minorHAnsi" w:hAnsiTheme="minorHAnsi"/>
          <w:bCs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816"/>
        <w:gridCol w:w="1767"/>
      </w:tblGrid>
      <w:tr w:rsidR="00062A2D" w:rsidRPr="009578E5" w:rsidTr="009578E5">
        <w:tc>
          <w:tcPr>
            <w:tcW w:w="71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9578E5" w:rsidRDefault="00062A2D" w:rsidP="00DE3BDA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Total of complete program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9578E5" w:rsidRDefault="00AC2B8B" w:rsidP="00DE3BDA">
            <w:pPr>
              <w:jc w:val="center"/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9578E5" w:rsidRDefault="00062A2D" w:rsidP="00F871D3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sym w:font="Symbol" w:char="F0B3"/>
            </w: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120 EC</w:t>
            </w:r>
          </w:p>
        </w:tc>
      </w:tr>
    </w:tbl>
    <w:p w:rsidR="00206542" w:rsidRPr="009578E5" w:rsidRDefault="00206542" w:rsidP="00206542">
      <w:pPr>
        <w:rPr>
          <w:rFonts w:asciiTheme="minorHAnsi" w:hAnsiTheme="minorHAnsi"/>
          <w:bCs/>
          <w:sz w:val="6"/>
          <w:szCs w:val="6"/>
          <w:lang w:val="en-GB"/>
        </w:rPr>
      </w:pP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576"/>
        <w:gridCol w:w="2376"/>
      </w:tblGrid>
      <w:tr w:rsidR="00ED161D" w:rsidRPr="009578E5">
        <w:tc>
          <w:tcPr>
            <w:tcW w:w="1780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9578E5" w:rsidRDefault="00ED161D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</w:p>
        </w:tc>
        <w:tc>
          <w:tcPr>
            <w:tcW w:w="576" w:type="dxa"/>
          </w:tcPr>
          <w:p w:rsidR="00ED161D" w:rsidRPr="009578E5" w:rsidRDefault="00ED161D">
            <w:pPr>
              <w:jc w:val="right"/>
              <w:rPr>
                <w:rFonts w:asciiTheme="minorHAnsi" w:hAnsiTheme="minorHAnsi"/>
                <w:sz w:val="18"/>
                <w:szCs w:val="18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376" w:type="dxa"/>
          </w:tcPr>
          <w:p w:rsidR="00ED161D" w:rsidRPr="009578E5" w:rsidRDefault="00F871D3">
            <w:pPr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pPr>
            <w:r w:rsidRPr="009578E5">
              <w:rPr>
                <w:rFonts w:asciiTheme="minorHAnsi" w:hAnsiTheme="minorHAnsi"/>
                <w:sz w:val="18"/>
                <w:szCs w:val="18"/>
                <w:lang w:val="en-GB"/>
              </w:rPr>
              <w:t xml:space="preserve">    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kstvak7"/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separate"/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644BED" w:rsidRPr="009578E5">
              <w:rPr>
                <w:rFonts w:asciiTheme="minorHAnsi" w:hAnsiTheme="minorHAnsi"/>
                <w:noProof/>
                <w:sz w:val="18"/>
                <w:szCs w:val="18"/>
                <w:u w:val="single"/>
                <w:lang w:val="en-GB"/>
              </w:rPr>
              <w:t> </w:t>
            </w:r>
            <w:r w:rsidR="00ED161D" w:rsidRPr="009578E5">
              <w:rPr>
                <w:rFonts w:asciiTheme="minorHAnsi" w:hAnsiTheme="minorHAnsi"/>
                <w:sz w:val="18"/>
                <w:szCs w:val="18"/>
                <w:u w:val="single"/>
                <w:lang w:val="en-GB"/>
              </w:rPr>
              <w:fldChar w:fldCharType="end"/>
            </w:r>
            <w:bookmarkEnd w:id="4"/>
          </w:p>
        </w:tc>
      </w:tr>
    </w:tbl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ED161D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Signature Professor: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  <w:t>Signature student: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  <w:t>Examination board:</w:t>
      </w:r>
    </w:p>
    <w:p w:rsidR="00340EA4" w:rsidRPr="009578E5" w:rsidRDefault="00340EA4">
      <w:pPr>
        <w:rPr>
          <w:rFonts w:asciiTheme="minorHAnsi" w:hAnsiTheme="minorHAnsi"/>
          <w:sz w:val="18"/>
          <w:szCs w:val="18"/>
          <w:lang w:val="en-GB"/>
        </w:rPr>
      </w:pPr>
    </w:p>
    <w:p w:rsidR="009578E5" w:rsidRDefault="009578E5">
      <w:pPr>
        <w:rPr>
          <w:rFonts w:asciiTheme="minorHAnsi" w:hAnsiTheme="minorHAnsi"/>
          <w:sz w:val="18"/>
          <w:szCs w:val="18"/>
          <w:lang w:val="en-GB"/>
        </w:rPr>
      </w:pPr>
    </w:p>
    <w:p w:rsidR="004D0B7C" w:rsidRPr="009578E5" w:rsidRDefault="00ED161D">
      <w:pPr>
        <w:rPr>
          <w:rFonts w:asciiTheme="minorHAnsi" w:hAnsiTheme="minorHAnsi"/>
          <w:sz w:val="18"/>
          <w:szCs w:val="18"/>
          <w:lang w:val="en-GB"/>
        </w:rPr>
      </w:pPr>
      <w:r w:rsidRPr="009578E5">
        <w:rPr>
          <w:rFonts w:asciiTheme="minorHAnsi" w:hAnsiTheme="minorHAnsi"/>
          <w:sz w:val="18"/>
          <w:szCs w:val="18"/>
          <w:lang w:val="en-GB"/>
        </w:rPr>
        <w:t>_______________</w:t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</w:r>
      <w:r w:rsidRPr="009578E5">
        <w:rPr>
          <w:rFonts w:asciiTheme="minorHAnsi" w:hAnsiTheme="minorHAnsi"/>
          <w:sz w:val="18"/>
          <w:szCs w:val="18"/>
          <w:lang w:val="en-GB"/>
        </w:rPr>
        <w:tab/>
        <w:t>_______________</w:t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</w:r>
      <w:r w:rsidR="00F11519" w:rsidRPr="009578E5">
        <w:rPr>
          <w:rFonts w:asciiTheme="minorHAnsi" w:hAnsiTheme="minorHAnsi"/>
          <w:sz w:val="18"/>
          <w:szCs w:val="18"/>
          <w:lang w:val="en-GB"/>
        </w:rPr>
        <w:tab/>
        <w:t>_______________</w:t>
      </w:r>
      <w:r w:rsidR="00581FA5">
        <w:rPr>
          <w:rFonts w:asciiTheme="minorHAnsi" w:hAnsiTheme="minorHAnsi"/>
          <w:sz w:val="18"/>
          <w:szCs w:val="18"/>
          <w:u w:val="single"/>
          <w:lang w:val="en-GB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581FA5">
        <w:rPr>
          <w:rFonts w:asciiTheme="minorHAnsi" w:hAnsiTheme="minorHAnsi"/>
          <w:sz w:val="18"/>
          <w:szCs w:val="18"/>
          <w:u w:val="single"/>
          <w:lang w:val="en-GB"/>
        </w:rPr>
        <w:instrText xml:space="preserve"> FORMTEXT </w:instrText>
      </w:r>
      <w:r w:rsidR="00581FA5">
        <w:rPr>
          <w:rFonts w:asciiTheme="minorHAnsi" w:hAnsiTheme="minorHAnsi"/>
          <w:sz w:val="18"/>
          <w:szCs w:val="18"/>
          <w:u w:val="single"/>
          <w:lang w:val="en-GB"/>
        </w:rPr>
      </w:r>
      <w:r w:rsidR="00581FA5">
        <w:rPr>
          <w:rFonts w:asciiTheme="minorHAnsi" w:hAnsiTheme="minorHAnsi"/>
          <w:sz w:val="18"/>
          <w:szCs w:val="18"/>
          <w:u w:val="single"/>
          <w:lang w:val="en-GB"/>
        </w:rPr>
        <w:fldChar w:fldCharType="separate"/>
      </w:r>
      <w:bookmarkStart w:id="5" w:name="_GoBack"/>
      <w:r w:rsidR="00581FA5">
        <w:rPr>
          <w:rFonts w:asciiTheme="minorHAnsi" w:hAnsiTheme="minorHAnsi"/>
          <w:noProof/>
          <w:sz w:val="18"/>
          <w:szCs w:val="18"/>
          <w:u w:val="single"/>
          <w:lang w:val="en-GB"/>
        </w:rPr>
        <w:t> </w:t>
      </w:r>
      <w:r w:rsidR="00581FA5">
        <w:rPr>
          <w:rFonts w:asciiTheme="minorHAnsi" w:hAnsiTheme="minorHAnsi"/>
          <w:noProof/>
          <w:sz w:val="18"/>
          <w:szCs w:val="18"/>
          <w:u w:val="single"/>
          <w:lang w:val="en-GB"/>
        </w:rPr>
        <w:t> </w:t>
      </w:r>
      <w:r w:rsidR="00581FA5">
        <w:rPr>
          <w:rFonts w:asciiTheme="minorHAnsi" w:hAnsiTheme="minorHAnsi"/>
          <w:noProof/>
          <w:sz w:val="18"/>
          <w:szCs w:val="18"/>
          <w:u w:val="single"/>
          <w:lang w:val="en-GB"/>
        </w:rPr>
        <w:t> </w:t>
      </w:r>
      <w:r w:rsidR="00581FA5">
        <w:rPr>
          <w:rFonts w:asciiTheme="minorHAnsi" w:hAnsiTheme="minorHAnsi"/>
          <w:noProof/>
          <w:sz w:val="18"/>
          <w:szCs w:val="18"/>
          <w:u w:val="single"/>
          <w:lang w:val="en-GB"/>
        </w:rPr>
        <w:t> </w:t>
      </w:r>
      <w:r w:rsidR="00581FA5">
        <w:rPr>
          <w:rFonts w:asciiTheme="minorHAnsi" w:hAnsiTheme="minorHAnsi"/>
          <w:noProof/>
          <w:sz w:val="18"/>
          <w:szCs w:val="18"/>
          <w:u w:val="single"/>
          <w:lang w:val="en-GB"/>
        </w:rPr>
        <w:t> </w:t>
      </w:r>
      <w:bookmarkEnd w:id="5"/>
      <w:r w:rsidR="00581FA5">
        <w:rPr>
          <w:rFonts w:asciiTheme="minorHAnsi" w:hAnsiTheme="minorHAnsi"/>
          <w:sz w:val="18"/>
          <w:szCs w:val="18"/>
          <w:u w:val="single"/>
          <w:lang w:val="en-GB"/>
        </w:rPr>
        <w:fldChar w:fldCharType="end"/>
      </w:r>
    </w:p>
    <w:p w:rsidR="00A96934" w:rsidRDefault="00A96934" w:rsidP="00A96934">
      <w:pPr>
        <w:rPr>
          <w:rFonts w:asciiTheme="minorHAnsi" w:hAnsiTheme="minorHAnsi"/>
          <w:sz w:val="14"/>
          <w:szCs w:val="14"/>
          <w:lang w:val="en-GB"/>
        </w:rPr>
      </w:pPr>
    </w:p>
    <w:p w:rsidR="002878C2" w:rsidRPr="002878C2" w:rsidRDefault="002878C2" w:rsidP="002878C2">
      <w:pPr>
        <w:rPr>
          <w:rFonts w:ascii="Verdana" w:hAnsi="Verdana"/>
          <w:sz w:val="16"/>
          <w:szCs w:val="16"/>
          <w:lang w:val="en-GB"/>
        </w:rPr>
      </w:pPr>
      <w:r w:rsidRPr="002878C2">
        <w:rPr>
          <w:rFonts w:ascii="Verdana" w:hAnsi="Verdana"/>
          <w:b/>
          <w:sz w:val="16"/>
          <w:szCs w:val="16"/>
          <w:u w:val="single"/>
          <w:lang w:val="en-GB"/>
        </w:rPr>
        <w:t>Please hand in this form at ServicePoint 3mE</w:t>
      </w:r>
      <w:r w:rsidRPr="002878C2">
        <w:rPr>
          <w:rFonts w:ascii="Verdana" w:hAnsi="Verdana"/>
          <w:sz w:val="16"/>
          <w:szCs w:val="16"/>
          <w:lang w:val="en-GB"/>
        </w:rPr>
        <w:t xml:space="preserve"> (keep a copy for </w:t>
      </w:r>
      <w:r w:rsidR="00396124">
        <w:rPr>
          <w:rFonts w:ascii="Verdana" w:hAnsi="Verdana"/>
          <w:sz w:val="16"/>
          <w:szCs w:val="16"/>
          <w:lang w:val="en-GB"/>
        </w:rPr>
        <w:t>your own administration</w:t>
      </w:r>
      <w:r w:rsidRPr="002878C2">
        <w:rPr>
          <w:rFonts w:ascii="Verdana" w:hAnsi="Verdana"/>
          <w:sz w:val="16"/>
          <w:szCs w:val="16"/>
          <w:lang w:val="en-GB"/>
        </w:rPr>
        <w:t>)</w:t>
      </w:r>
    </w:p>
    <w:p w:rsidR="00886E86" w:rsidRPr="009578E5" w:rsidRDefault="00886E86" w:rsidP="00886E86">
      <w:pPr>
        <w:jc w:val="right"/>
        <w:rPr>
          <w:rFonts w:asciiTheme="minorHAnsi" w:hAnsiTheme="minorHAnsi"/>
          <w:sz w:val="14"/>
          <w:szCs w:val="14"/>
          <w:lang w:val="en-GB"/>
        </w:rPr>
      </w:pPr>
      <w:r w:rsidRPr="009578E5">
        <w:rPr>
          <w:rFonts w:asciiTheme="minorHAnsi" w:hAnsiTheme="minorHAnsi"/>
          <w:sz w:val="14"/>
          <w:szCs w:val="14"/>
          <w:lang w:val="en-GB"/>
        </w:rPr>
        <w:t xml:space="preserve">last updated 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begin"/>
      </w:r>
      <w:r w:rsidRPr="009578E5">
        <w:rPr>
          <w:rFonts w:asciiTheme="minorHAnsi" w:hAnsiTheme="minorHAnsi"/>
          <w:sz w:val="14"/>
          <w:szCs w:val="14"/>
          <w:lang w:val="en-GB"/>
        </w:rPr>
        <w:instrText xml:space="preserve"> DATE \@ "d/M/yyyy" </w:instrTex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separate"/>
      </w:r>
      <w:r w:rsidR="00581FA5">
        <w:rPr>
          <w:rFonts w:asciiTheme="minorHAnsi" w:hAnsiTheme="minorHAnsi"/>
          <w:noProof/>
          <w:sz w:val="14"/>
          <w:szCs w:val="14"/>
          <w:lang w:val="en-GB"/>
        </w:rPr>
        <w:t>23/3/2017</w:t>
      </w:r>
      <w:r w:rsidRPr="009578E5">
        <w:rPr>
          <w:rFonts w:asciiTheme="minorHAnsi" w:hAnsiTheme="minorHAnsi"/>
          <w:sz w:val="14"/>
          <w:szCs w:val="14"/>
          <w:lang w:val="en-GB"/>
        </w:rPr>
        <w:fldChar w:fldCharType="end"/>
      </w:r>
    </w:p>
    <w:sectPr w:rsidR="00886E86" w:rsidRPr="009578E5" w:rsidSect="009578E5">
      <w:headerReference w:type="default" r:id="rId8"/>
      <w:pgSz w:w="11909" w:h="16834" w:code="9"/>
      <w:pgMar w:top="584" w:right="851" w:bottom="284" w:left="851" w:header="39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8C" w:rsidRDefault="00920D8C">
      <w:r>
        <w:separator/>
      </w:r>
    </w:p>
  </w:endnote>
  <w:endnote w:type="continuationSeparator" w:id="0">
    <w:p w:rsidR="00920D8C" w:rsidRDefault="009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8C" w:rsidRDefault="00920D8C">
      <w:r>
        <w:separator/>
      </w:r>
    </w:p>
  </w:footnote>
  <w:footnote w:type="continuationSeparator" w:id="0">
    <w:p w:rsidR="00920D8C" w:rsidRDefault="0092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9A4" w:rsidRPr="00C12E9E" w:rsidRDefault="004B19A4" w:rsidP="00C12E9E">
    <w:pPr>
      <w:pStyle w:val="Koptekst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>PROCEDURE AFSTUDEREN FORMULIER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3FF0+iKUIX0sU87g9k/Pm8DbAY=" w:salt="s6N8whmnglrij6nzSpmvpA=="/>
  <w:defaultTabStop w:val="720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9C"/>
    <w:rsid w:val="00013982"/>
    <w:rsid w:val="00052EEF"/>
    <w:rsid w:val="00062A2D"/>
    <w:rsid w:val="000743E0"/>
    <w:rsid w:val="000A57BE"/>
    <w:rsid w:val="000C17AE"/>
    <w:rsid w:val="000D2594"/>
    <w:rsid w:val="001169AF"/>
    <w:rsid w:val="001628FF"/>
    <w:rsid w:val="00186CFF"/>
    <w:rsid w:val="001D3A28"/>
    <w:rsid w:val="001D75E2"/>
    <w:rsid w:val="00206542"/>
    <w:rsid w:val="002153E0"/>
    <w:rsid w:val="002878C2"/>
    <w:rsid w:val="0029153F"/>
    <w:rsid w:val="002C132C"/>
    <w:rsid w:val="00340EA4"/>
    <w:rsid w:val="00362E14"/>
    <w:rsid w:val="00375EB3"/>
    <w:rsid w:val="00396124"/>
    <w:rsid w:val="003B3650"/>
    <w:rsid w:val="003C190E"/>
    <w:rsid w:val="003E0E6C"/>
    <w:rsid w:val="004006D6"/>
    <w:rsid w:val="0040309F"/>
    <w:rsid w:val="00462E23"/>
    <w:rsid w:val="00474CEC"/>
    <w:rsid w:val="0048693B"/>
    <w:rsid w:val="004B19A4"/>
    <w:rsid w:val="004B1A00"/>
    <w:rsid w:val="004D0B7C"/>
    <w:rsid w:val="004D41A3"/>
    <w:rsid w:val="005430A0"/>
    <w:rsid w:val="00581FA5"/>
    <w:rsid w:val="005823D7"/>
    <w:rsid w:val="005C4A46"/>
    <w:rsid w:val="005F5C09"/>
    <w:rsid w:val="00644BED"/>
    <w:rsid w:val="00651AF6"/>
    <w:rsid w:val="00662DE7"/>
    <w:rsid w:val="00687F33"/>
    <w:rsid w:val="006A7425"/>
    <w:rsid w:val="006B3948"/>
    <w:rsid w:val="006B3D41"/>
    <w:rsid w:val="006B3D7F"/>
    <w:rsid w:val="006D2588"/>
    <w:rsid w:val="007254DD"/>
    <w:rsid w:val="007838F2"/>
    <w:rsid w:val="007B0853"/>
    <w:rsid w:val="007E4892"/>
    <w:rsid w:val="00803CF2"/>
    <w:rsid w:val="0081259D"/>
    <w:rsid w:val="00823A69"/>
    <w:rsid w:val="00845A3C"/>
    <w:rsid w:val="00886E86"/>
    <w:rsid w:val="008A0A0E"/>
    <w:rsid w:val="008C10F9"/>
    <w:rsid w:val="008C4040"/>
    <w:rsid w:val="00920D8C"/>
    <w:rsid w:val="00922C01"/>
    <w:rsid w:val="00953944"/>
    <w:rsid w:val="009578E5"/>
    <w:rsid w:val="0097786B"/>
    <w:rsid w:val="009877A9"/>
    <w:rsid w:val="009A7B29"/>
    <w:rsid w:val="009B18DE"/>
    <w:rsid w:val="009C2E22"/>
    <w:rsid w:val="00A533E0"/>
    <w:rsid w:val="00A53C0F"/>
    <w:rsid w:val="00A7372D"/>
    <w:rsid w:val="00A96934"/>
    <w:rsid w:val="00AA42D2"/>
    <w:rsid w:val="00AC2B8B"/>
    <w:rsid w:val="00AD1F05"/>
    <w:rsid w:val="00B07D4A"/>
    <w:rsid w:val="00B90A88"/>
    <w:rsid w:val="00BB1391"/>
    <w:rsid w:val="00BE40EC"/>
    <w:rsid w:val="00C12E9E"/>
    <w:rsid w:val="00C156E4"/>
    <w:rsid w:val="00C441CB"/>
    <w:rsid w:val="00C51F87"/>
    <w:rsid w:val="00C52803"/>
    <w:rsid w:val="00C8367F"/>
    <w:rsid w:val="00CA158F"/>
    <w:rsid w:val="00CB1A9A"/>
    <w:rsid w:val="00CE01B8"/>
    <w:rsid w:val="00D00BEC"/>
    <w:rsid w:val="00D04115"/>
    <w:rsid w:val="00D8582B"/>
    <w:rsid w:val="00D94B55"/>
    <w:rsid w:val="00DA08E1"/>
    <w:rsid w:val="00DB63CA"/>
    <w:rsid w:val="00DC34E3"/>
    <w:rsid w:val="00DC350A"/>
    <w:rsid w:val="00DE3BDA"/>
    <w:rsid w:val="00DF5579"/>
    <w:rsid w:val="00E12B23"/>
    <w:rsid w:val="00E33806"/>
    <w:rsid w:val="00E35781"/>
    <w:rsid w:val="00E40E38"/>
    <w:rsid w:val="00E64329"/>
    <w:rsid w:val="00E77CA2"/>
    <w:rsid w:val="00E82215"/>
    <w:rsid w:val="00E95A59"/>
    <w:rsid w:val="00EB4D97"/>
    <w:rsid w:val="00EC5066"/>
    <w:rsid w:val="00EC53FC"/>
    <w:rsid w:val="00ED161D"/>
    <w:rsid w:val="00EF315F"/>
    <w:rsid w:val="00F11519"/>
    <w:rsid w:val="00F14280"/>
    <w:rsid w:val="00F435A6"/>
    <w:rsid w:val="00F65AD4"/>
    <w:rsid w:val="00F7385C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C132C"/>
    <w:rPr>
      <w:rFonts w:ascii="Tahoma" w:hAnsi="Tahoma" w:cs="Tahoma"/>
    </w:rPr>
  </w:style>
  <w:style w:type="paragraph" w:styleId="Kop1">
    <w:name w:val="heading 1"/>
    <w:basedOn w:val="Standaard"/>
    <w:next w:val="Standaard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Kop2">
    <w:name w:val="heading 2"/>
    <w:basedOn w:val="Standaard"/>
    <w:next w:val="Standaard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41CB"/>
    <w:rPr>
      <w:sz w:val="16"/>
      <w:szCs w:val="16"/>
    </w:rPr>
  </w:style>
  <w:style w:type="table" w:styleId="Tabelraster">
    <w:name w:val="Table Grid"/>
    <w:basedOn w:val="Standaardtabe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Koptekst">
    <w:name w:val="header"/>
    <w:basedOn w:val="Standaard"/>
    <w:rsid w:val="00C12E9E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rsid w:val="00C12E9E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E49B5F79</Template>
  <TotalTime>0</TotalTime>
  <Pages>1</Pages>
  <Words>499</Words>
  <Characters>2747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creator>E.P. van Luik</dc:creator>
  <cp:lastModifiedBy>Daniëlle de Jong - 3ME</cp:lastModifiedBy>
  <cp:revision>2</cp:revision>
  <cp:lastPrinted>2013-04-04T14:16:00Z</cp:lastPrinted>
  <dcterms:created xsi:type="dcterms:W3CDTF">2017-03-23T10:35:00Z</dcterms:created>
  <dcterms:modified xsi:type="dcterms:W3CDTF">2017-03-23T10:35:00Z</dcterms:modified>
</cp:coreProperties>
</file>