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-249555</wp:posOffset>
            </wp:positionV>
            <wp:extent cx="1362075" cy="706120"/>
            <wp:effectExtent l="0" t="0" r="0" b="0"/>
            <wp:wrapSquare wrapText="bothSides"/>
            <wp:docPr id="4" name="Afbeelding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2834640" cy="288925"/>
                <wp:effectExtent l="13335" t="1206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04" w:rsidRPr="006B0F92" w:rsidRDefault="00916304" w:rsidP="008C10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 FOR TH/TU-BACHELORS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3.8pt;margin-top:1.7pt;width:223.2pt;height: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">
                <v:textbox>
                  <w:txbxContent>
                    <w:p w:rsidR="00916304" w:rsidRPr="006B0F92" w:rsidRDefault="00916304" w:rsidP="008C10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 FOR TH/TU-BACHELORS</w:t>
                      </w:r>
                    </w:p>
                  </w:txbxContent>
                </v:textbox>
              </v:rect>
            </w:pict>
          </mc:Fallback>
        </mc:AlternateConten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</w:p>
    <w:p w:rsidR="00ED161D" w:rsidRPr="000743E0" w:rsidRDefault="00ED161D"/>
    <w:p w:rsidR="006D2588" w:rsidRDefault="00DB63CA">
      <w:pPr>
        <w:rPr>
          <w:rFonts w:asciiTheme="minorHAnsi" w:hAnsiTheme="minorHAnsi"/>
          <w:b/>
          <w:sz w:val="16"/>
          <w:szCs w:val="16"/>
          <w:lang w:val="en-GB"/>
        </w:rPr>
      </w:pPr>
      <w:r w:rsidRPr="009578E5">
        <w:rPr>
          <w:rFonts w:asciiTheme="minorHAnsi" w:hAnsiTheme="minorHAnsi"/>
          <w:b/>
          <w:sz w:val="16"/>
          <w:szCs w:val="16"/>
          <w:lang w:val="en-GB"/>
        </w:rPr>
        <w:t>Faculty of Mechanical, Maritime and Materials Engineering</w:t>
      </w:r>
    </w:p>
    <w:p w:rsidR="00A96934" w:rsidRPr="0081790E" w:rsidRDefault="00A96934">
      <w:pPr>
        <w:rPr>
          <w:rFonts w:asciiTheme="minorHAnsi" w:hAnsiTheme="minorHAnsi"/>
          <w:sz w:val="12"/>
          <w:szCs w:val="12"/>
          <w:lang w:val="en-GB"/>
        </w:rPr>
      </w:pPr>
    </w:p>
    <w:tbl>
      <w:tblPr>
        <w:tblW w:w="10660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065"/>
        <w:gridCol w:w="1747"/>
        <w:gridCol w:w="3598"/>
      </w:tblGrid>
      <w:tr w:rsidR="007254DD" w:rsidRPr="004A24E7" w:rsidTr="0081790E">
        <w:tc>
          <w:tcPr>
            <w:tcW w:w="10660" w:type="dxa"/>
            <w:gridSpan w:val="4"/>
          </w:tcPr>
          <w:p w:rsidR="006D2588" w:rsidRPr="009578E5" w:rsidRDefault="007254DD" w:rsidP="009578E5">
            <w:pPr>
              <w:jc w:val="center"/>
              <w:rPr>
                <w:rFonts w:asciiTheme="minorHAnsi" w:hAnsiTheme="minorHAnsi"/>
                <w:b/>
                <w:sz w:val="6"/>
                <w:szCs w:val="6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STUDY PROGRAM </w:t>
            </w:r>
            <w:r w:rsidR="009578E5">
              <w:rPr>
                <w:rFonts w:asciiTheme="minorHAnsi" w:hAnsiTheme="minorHAnsi"/>
                <w:b/>
                <w:u w:val="single"/>
                <w:lang w:val="en-GB"/>
              </w:rPr>
              <w:t>MASTER</w:t>
            </w:r>
            <w:r w:rsidR="006D2588"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 MECHANICAL ENGINEERING</w:t>
            </w:r>
            <w:r w:rsidR="004A24E7">
              <w:rPr>
                <w:rFonts w:asciiTheme="minorHAnsi" w:hAnsiTheme="minorHAnsi"/>
                <w:b/>
                <w:u w:val="single"/>
                <w:lang w:val="en-GB"/>
              </w:rPr>
              <w:t xml:space="preserve"> 2017-2018</w:t>
            </w:r>
            <w:r w:rsidR="009578E5" w:rsidRPr="009578E5">
              <w:rPr>
                <w:rFonts w:asciiTheme="minorHAnsi" w:hAnsiTheme="minorHAnsi"/>
                <w:b/>
                <w:u w:val="single"/>
                <w:lang w:val="en-GB"/>
              </w:rPr>
              <w:br/>
            </w: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Student name:</w:t>
            </w:r>
          </w:p>
        </w:tc>
        <w:tc>
          <w:tcPr>
            <w:tcW w:w="4065" w:type="dxa"/>
          </w:tcPr>
          <w:p w:rsidR="00ED161D" w:rsidRPr="009578E5" w:rsidRDefault="00ED161D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bookmarkStart w:id="1" w:name="_GoBack"/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bookmarkEnd w:id="1"/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0"/>
          </w:p>
        </w:tc>
        <w:tc>
          <w:tcPr>
            <w:tcW w:w="1747" w:type="dxa"/>
          </w:tcPr>
          <w:p w:rsidR="00ED161D" w:rsidRPr="009578E5" w:rsidRDefault="009578E5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Student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number:</w:t>
            </w:r>
          </w:p>
        </w:tc>
        <w:tc>
          <w:tcPr>
            <w:tcW w:w="3598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2"/>
          </w:p>
        </w:tc>
      </w:tr>
      <w:tr w:rsidR="008C4040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E-mail:</w:t>
            </w:r>
          </w:p>
        </w:tc>
        <w:tc>
          <w:tcPr>
            <w:tcW w:w="4065" w:type="dxa"/>
          </w:tcPr>
          <w:p w:rsidR="008C4040" w:rsidRPr="009578E5" w:rsidRDefault="008C4040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47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98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  <w:tr w:rsidR="00ED161D" w:rsidRPr="009578E5" w:rsidTr="0081790E">
        <w:tblPrEx>
          <w:tblCellMar>
            <w:left w:w="28" w:type="dxa"/>
            <w:right w:w="28" w:type="dxa"/>
          </w:tblCellMar>
        </w:tblPrEx>
        <w:tc>
          <w:tcPr>
            <w:tcW w:w="1250" w:type="dxa"/>
          </w:tcPr>
          <w:p w:rsidR="00ED161D" w:rsidRPr="009578E5" w:rsidRDefault="00E6432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ME:</w:t>
            </w:r>
          </w:p>
        </w:tc>
        <w:tc>
          <w:tcPr>
            <w:tcW w:w="4065" w:type="dxa"/>
          </w:tcPr>
          <w:p w:rsidR="00ED161D" w:rsidRPr="00915C03" w:rsidRDefault="00915C03" w:rsidP="00915C03">
            <w:pPr>
              <w:tabs>
                <w:tab w:val="left" w:pos="1632"/>
              </w:tabs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Energy and Process Technology</w:t>
            </w:r>
          </w:p>
        </w:tc>
        <w:tc>
          <w:tcPr>
            <w:tcW w:w="1747" w:type="dxa"/>
          </w:tcPr>
          <w:p w:rsidR="00ED161D" w:rsidRPr="009578E5" w:rsidRDefault="00ED161D" w:rsidP="00915C03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Specialisation </w:t>
            </w:r>
          </w:p>
        </w:tc>
        <w:tc>
          <w:tcPr>
            <w:tcW w:w="3598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</w:tbl>
    <w:p w:rsidR="00916304" w:rsidRPr="0081790E" w:rsidRDefault="00916304" w:rsidP="00916304">
      <w:pPr>
        <w:pStyle w:val="Kop2"/>
        <w:rPr>
          <w:rFonts w:asciiTheme="minorHAnsi" w:hAnsiTheme="minorHAnsi"/>
          <w:sz w:val="6"/>
          <w:szCs w:val="6"/>
        </w:rPr>
      </w:pPr>
    </w:p>
    <w:p w:rsidR="00916304" w:rsidRPr="009578E5" w:rsidRDefault="00916304" w:rsidP="00916304">
      <w:pPr>
        <w:pStyle w:val="Kop2"/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 xml:space="preserve">COURSES </w:t>
      </w:r>
      <w:r w:rsidR="00E13EFD">
        <w:rPr>
          <w:rFonts w:asciiTheme="minorHAnsi" w:hAnsiTheme="minorHAnsi"/>
          <w:sz w:val="18"/>
          <w:szCs w:val="18"/>
        </w:rPr>
        <w:t xml:space="preserve"> -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Obligatory for </w:t>
      </w:r>
      <w:r>
        <w:rPr>
          <w:rFonts w:asciiTheme="minorHAnsi" w:hAnsiTheme="minorHAnsi"/>
          <w:b w:val="0"/>
          <w:sz w:val="18"/>
          <w:szCs w:val="18"/>
        </w:rPr>
        <w:t>master</w:t>
      </w:r>
      <w:r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 xml:space="preserve">Advanced Heat Transfer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16304">
              <w:rPr>
                <w:rFonts w:asciiTheme="minorHAnsi" w:hAnsiTheme="minorHAnsi"/>
                <w:sz w:val="18"/>
                <w:szCs w:val="18"/>
                <w:lang w:val="en-GB"/>
              </w:rPr>
              <w:t>Nonlinear Mechanics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ME46005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0C22E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Physics and Measurement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SC42000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Control System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</w:tbl>
    <w:p w:rsidR="00916304" w:rsidRPr="00E13EFD" w:rsidRDefault="00916304" w:rsidP="00916304">
      <w:pPr>
        <w:rPr>
          <w:sz w:val="12"/>
          <w:szCs w:val="12"/>
          <w:lang w:val="en-GB"/>
        </w:rPr>
      </w:pPr>
    </w:p>
    <w:p w:rsidR="00E13EFD" w:rsidRPr="009578E5" w:rsidRDefault="00E13EFD" w:rsidP="00E13EFD">
      <w:pPr>
        <w:pStyle w:val="Kop2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SOCIAL COURSES - one course or not more than 6 ECTS to select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2D1A10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42774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WM0903TU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42774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Technology and global development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427742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2D1A10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WM0349WB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Philosophy of engineering science and design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2D1A10" w:rsidRPr="0081790E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WM0516TU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Turning Technology into Business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6</w:t>
            </w:r>
          </w:p>
        </w:tc>
      </w:tr>
      <w:tr w:rsidR="002D1A10" w:rsidRPr="0081790E" w:rsidTr="005B7E2F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WM0801TU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sz w:val="18"/>
                <w:szCs w:val="18"/>
                <w:lang w:val="en-GB"/>
              </w:rPr>
              <w:t>Introduction to safety science</w:t>
            </w:r>
            <w:r w:rsidR="00E65407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D1A10" w:rsidRPr="0081790E" w:rsidRDefault="002D1A10" w:rsidP="005B7E2F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</w:tbl>
    <w:p w:rsidR="00E13EFD" w:rsidRPr="0081790E" w:rsidRDefault="00E13EFD" w:rsidP="00916304">
      <w:pPr>
        <w:rPr>
          <w:sz w:val="6"/>
          <w:szCs w:val="6"/>
          <w:lang w:val="en-GB"/>
        </w:rPr>
      </w:pPr>
    </w:p>
    <w:p w:rsidR="00ED161D" w:rsidRPr="009578E5" w:rsidRDefault="00ED161D" w:rsidP="00462E23">
      <w:pPr>
        <w:pStyle w:val="Kop2"/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COURSES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Obligatory for </w:t>
      </w:r>
      <w:r w:rsidR="00E64329" w:rsidRPr="009578E5">
        <w:rPr>
          <w:rFonts w:asciiTheme="minorHAnsi" w:hAnsiTheme="minorHAnsi"/>
          <w:b w:val="0"/>
          <w:sz w:val="18"/>
          <w:szCs w:val="18"/>
        </w:rPr>
        <w:t>Track</w:t>
      </w:r>
      <w:r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ME45040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2D1A10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Advanced Fluid Dynamics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11712F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5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ME45065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11712F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1712F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World of Energy and Process Technology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032984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ME45160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Advanced Applied Thermodynamics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032984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t>ME45165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11712F" w:rsidRDefault="0011712F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11712F">
              <w:rPr>
                <w:rFonts w:ascii="Verdana" w:hAnsi="Verdana"/>
                <w:color w:val="000000"/>
                <w:sz w:val="15"/>
                <w:szCs w:val="15"/>
                <w:lang w:val="en-GB"/>
              </w:rPr>
              <w:t>Equipment for Heat &amp; Mass Transfer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032984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578E5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Total obligatory courses </w:t>
            </w:r>
            <w:r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81790E" w:rsidRDefault="000743E0">
      <w:pPr>
        <w:rPr>
          <w:rFonts w:asciiTheme="minorHAnsi" w:hAnsiTheme="minorHAnsi"/>
          <w:b/>
          <w:sz w:val="6"/>
          <w:szCs w:val="6"/>
          <w:lang w:val="en-GB"/>
        </w:rPr>
      </w:pPr>
    </w:p>
    <w:p w:rsidR="00ED161D" w:rsidRPr="009578E5" w:rsidRDefault="00462E23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ED161D" w:rsidRPr="009578E5">
        <w:rPr>
          <w:rFonts w:asciiTheme="minorHAnsi" w:hAnsiTheme="minorHAnsi"/>
          <w:sz w:val="18"/>
          <w:szCs w:val="18"/>
          <w:lang w:val="en-GB"/>
        </w:rPr>
        <w:t>Obligatory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obligatory courses specialisation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81790E" w:rsidRDefault="000743E0">
      <w:pPr>
        <w:rPr>
          <w:rFonts w:asciiTheme="minorHAnsi" w:hAnsiTheme="minorHAnsi"/>
          <w:b/>
          <w:sz w:val="6"/>
          <w:szCs w:val="6"/>
          <w:lang w:val="en-GB"/>
        </w:rPr>
      </w:pPr>
    </w:p>
    <w:p w:rsidR="00ED161D" w:rsidRPr="009578E5" w:rsidRDefault="00462E23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 </w:t>
      </w:r>
      <w:r w:rsidR="00ED161D" w:rsidRPr="009578E5">
        <w:rPr>
          <w:rFonts w:asciiTheme="minorHAnsi" w:hAnsiTheme="minorHAnsi"/>
          <w:sz w:val="18"/>
          <w:szCs w:val="18"/>
          <w:lang w:val="en-GB"/>
        </w:rPr>
        <w:t>Elective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16304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916304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elective courses specialisation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  <w:tr w:rsidR="00E13EFD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all courses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743E0" w:rsidRPr="00E13EFD" w:rsidRDefault="000743E0" w:rsidP="00462E23">
      <w:pPr>
        <w:pStyle w:val="Kop2"/>
        <w:tabs>
          <w:tab w:val="clear" w:pos="1632"/>
        </w:tabs>
        <w:rPr>
          <w:rFonts w:asciiTheme="minorHAnsi" w:hAnsiTheme="minorHAnsi"/>
          <w:sz w:val="12"/>
          <w:szCs w:val="12"/>
        </w:rPr>
      </w:pPr>
    </w:p>
    <w:p w:rsidR="00ED161D" w:rsidRPr="009578E5" w:rsidRDefault="00ED161D" w:rsidP="00462E23">
      <w:pPr>
        <w:pStyle w:val="Kop2"/>
        <w:tabs>
          <w:tab w:val="clear" w:pos="1632"/>
        </w:tabs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ASSIGNMENTS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Work placement, MSc-project, </w:t>
      </w:r>
      <w:r w:rsidR="0040309F" w:rsidRPr="009578E5">
        <w:rPr>
          <w:rFonts w:asciiTheme="minorHAnsi" w:hAnsiTheme="minorHAnsi"/>
          <w:b w:val="0"/>
          <w:sz w:val="18"/>
          <w:szCs w:val="18"/>
        </w:rPr>
        <w:t xml:space="preserve">Traineeship, </w:t>
      </w:r>
      <w:r w:rsidRPr="009578E5">
        <w:rPr>
          <w:rFonts w:asciiTheme="minorHAnsi" w:hAnsiTheme="minorHAnsi"/>
          <w:b w:val="0"/>
          <w:sz w:val="18"/>
          <w:szCs w:val="18"/>
        </w:rPr>
        <w:t>other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  <w:gridCol w:w="993"/>
      </w:tblGrid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Assignment name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E13EFD" w:rsidRPr="009578E5" w:rsidRDefault="00E13EFD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032984">
              <w:rPr>
                <w:rFonts w:asciiTheme="minorHAnsi" w:hAnsiTheme="minorHAnsi"/>
                <w:sz w:val="18"/>
                <w:szCs w:val="18"/>
                <w:lang w:val="en-GB"/>
              </w:rPr>
              <w:t>ME5</w:t>
            </w:r>
            <w:r w:rsidR="00915C03">
              <w:rPr>
                <w:rFonts w:asciiTheme="minorHAnsi" w:hAnsiTheme="minorHAnsi"/>
                <w:sz w:val="18"/>
                <w:szCs w:val="18"/>
                <w:lang w:val="en-GB"/>
              </w:rPr>
              <w:t>5010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="00915C03">
              <w:rPr>
                <w:rFonts w:ascii="Verdana" w:hAnsi="Verdana"/>
                <w:color w:val="000000"/>
                <w:sz w:val="15"/>
                <w:szCs w:val="15"/>
              </w:rPr>
              <w:t>Literature Survey ME-EPT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915C03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10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032984">
              <w:rPr>
                <w:rFonts w:asciiTheme="minorHAnsi" w:hAnsiTheme="minorHAnsi"/>
                <w:sz w:val="18"/>
                <w:szCs w:val="18"/>
                <w:lang w:val="en-GB"/>
              </w:rPr>
              <w:t>ME5</w:t>
            </w:r>
            <w:r w:rsidR="00915C03">
              <w:rPr>
                <w:rFonts w:asciiTheme="minorHAnsi" w:hAnsiTheme="minorHAnsi"/>
                <w:sz w:val="18"/>
                <w:szCs w:val="18"/>
                <w:lang w:val="en-GB"/>
              </w:rPr>
              <w:t>5015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032984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="00915C03">
              <w:rPr>
                <w:rFonts w:ascii="Verdana" w:hAnsi="Verdana"/>
                <w:color w:val="000000"/>
                <w:sz w:val="15"/>
                <w:szCs w:val="15"/>
              </w:rPr>
              <w:t>Research Assignment ME-EPT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032984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15</w:t>
            </w:r>
          </w:p>
        </w:tc>
      </w:tr>
      <w:tr w:rsidR="00E13EFD" w:rsidRPr="009578E5" w:rsidTr="0081790E"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11712F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</w:r>
            <w:r w:rsidR="004A24E7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separate"/>
            </w:r>
            <w:r w:rsidRPr="0081790E">
              <w:rPr>
                <w:rFonts w:asciiTheme="minorHAnsi" w:hAnsiTheme="minorHAnsi"/>
                <w:bCs/>
                <w:sz w:val="18"/>
                <w:szCs w:val="18"/>
                <w:lang w:val="en-GB"/>
              </w:rPr>
              <w:fldChar w:fldCharType="end"/>
            </w:r>
            <w:r w:rsidR="00032984">
              <w:rPr>
                <w:rFonts w:asciiTheme="minorHAnsi" w:hAnsiTheme="minorHAnsi"/>
                <w:sz w:val="18"/>
                <w:szCs w:val="18"/>
                <w:lang w:val="en-GB"/>
              </w:rPr>
              <w:t>ME5</w:t>
            </w:r>
            <w:r w:rsidR="00915C03">
              <w:rPr>
                <w:rFonts w:asciiTheme="minorHAnsi" w:hAnsiTheme="minorHAnsi"/>
                <w:sz w:val="18"/>
                <w:szCs w:val="18"/>
                <w:lang w:val="en-GB"/>
              </w:rPr>
              <w:t>5035</w:t>
            </w:r>
          </w:p>
        </w:tc>
        <w:tc>
          <w:tcPr>
            <w:tcW w:w="7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E13EFD" w:rsidRPr="009578E5" w:rsidRDefault="00E13EFD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  <w:r w:rsidR="00915C03">
              <w:rPr>
                <w:rFonts w:ascii="Verdana" w:hAnsi="Verdana"/>
                <w:color w:val="000000"/>
                <w:sz w:val="15"/>
                <w:szCs w:val="15"/>
              </w:rPr>
              <w:t>Thesis ME-EPT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E13EFD" w:rsidRPr="009578E5" w:rsidRDefault="00915C03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35</w:t>
            </w:r>
          </w:p>
        </w:tc>
      </w:tr>
      <w:tr w:rsidR="00676927" w:rsidRPr="009578E5" w:rsidTr="00E13EFD">
        <w:tc>
          <w:tcPr>
            <w:tcW w:w="91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676927" w:rsidRPr="009578E5" w:rsidRDefault="00676927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all assignments</w:t>
            </w:r>
          </w:p>
        </w:tc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CCCCCC"/>
          </w:tcPr>
          <w:p w:rsidR="00676927" w:rsidRPr="009578E5" w:rsidRDefault="00676927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</w:tr>
    </w:tbl>
    <w:p w:rsidR="00062A2D" w:rsidRPr="009578E5" w:rsidRDefault="00062A2D" w:rsidP="00206542">
      <w:pPr>
        <w:rPr>
          <w:rFonts w:asciiTheme="minorHAnsi" w:hAnsiTheme="minorHAnsi"/>
          <w:bCs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850"/>
        <w:gridCol w:w="993"/>
      </w:tblGrid>
      <w:tr w:rsidR="00062A2D" w:rsidRPr="009578E5" w:rsidTr="00E13EFD">
        <w:tc>
          <w:tcPr>
            <w:tcW w:w="83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9578E5" w:rsidRDefault="00062A2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complete program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9578E5" w:rsidRDefault="00062A2D" w:rsidP="00F871D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120 EC</w:t>
            </w:r>
          </w:p>
        </w:tc>
      </w:tr>
    </w:tbl>
    <w:p w:rsidR="00206542" w:rsidRPr="009578E5" w:rsidRDefault="00206542" w:rsidP="00206542">
      <w:pPr>
        <w:rPr>
          <w:rFonts w:asciiTheme="minorHAnsi" w:hAnsiTheme="minorHAnsi"/>
          <w:bCs/>
          <w:sz w:val="6"/>
          <w:szCs w:val="6"/>
          <w:lang w:val="en-GB"/>
        </w:rPr>
      </w:pP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1742"/>
        <w:gridCol w:w="1843"/>
      </w:tblGrid>
      <w:tr w:rsidR="00ED161D" w:rsidRPr="009578E5" w:rsidTr="00E13EFD">
        <w:tc>
          <w:tcPr>
            <w:tcW w:w="1780" w:type="dxa"/>
          </w:tcPr>
          <w:p w:rsidR="00ED161D" w:rsidRPr="009578E5" w:rsidRDefault="00ED161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Name of Professor:</w:t>
            </w:r>
          </w:p>
        </w:tc>
        <w:tc>
          <w:tcPr>
            <w:tcW w:w="4728" w:type="dxa"/>
          </w:tcPr>
          <w:p w:rsidR="00ED161D" w:rsidRPr="009578E5" w:rsidRDefault="00ED161D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42" w:type="dxa"/>
          </w:tcPr>
          <w:p w:rsidR="00ED161D" w:rsidRPr="009578E5" w:rsidRDefault="00ED161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1843" w:type="dxa"/>
          </w:tcPr>
          <w:p w:rsidR="00ED161D" w:rsidRPr="009578E5" w:rsidRDefault="00F871D3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  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vak7"/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3"/>
          </w:p>
        </w:tc>
      </w:tr>
    </w:tbl>
    <w:p w:rsidR="009578E5" w:rsidRPr="0081790E" w:rsidRDefault="009578E5">
      <w:pPr>
        <w:rPr>
          <w:rFonts w:asciiTheme="minorHAnsi" w:hAnsiTheme="minorHAnsi"/>
          <w:sz w:val="6"/>
          <w:szCs w:val="6"/>
          <w:lang w:val="en-GB"/>
        </w:rPr>
      </w:pPr>
    </w:p>
    <w:p w:rsidR="00ED161D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Signature Professor: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>Signature student: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Examination board:</w:t>
      </w:r>
    </w:p>
    <w:p w:rsidR="00340EA4" w:rsidRPr="009578E5" w:rsidRDefault="00340EA4">
      <w:pPr>
        <w:rPr>
          <w:rFonts w:asciiTheme="minorHAnsi" w:hAnsiTheme="minorHAnsi"/>
          <w:sz w:val="18"/>
          <w:szCs w:val="18"/>
          <w:lang w:val="en-GB"/>
        </w:rPr>
      </w:pPr>
    </w:p>
    <w:p w:rsidR="009578E5" w:rsidRDefault="009578E5">
      <w:pPr>
        <w:rPr>
          <w:rFonts w:asciiTheme="minorHAnsi" w:hAnsiTheme="minorHAnsi"/>
          <w:sz w:val="18"/>
          <w:szCs w:val="18"/>
          <w:lang w:val="en-GB"/>
        </w:rPr>
      </w:pPr>
    </w:p>
    <w:p w:rsidR="004D0B7C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E13EFD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="00730BF5">
        <w:rPr>
          <w:rFonts w:asciiTheme="minorHAnsi" w:hAnsiTheme="minorHAnsi"/>
          <w:sz w:val="18"/>
          <w:szCs w:val="18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0BF5">
        <w:rPr>
          <w:rFonts w:asciiTheme="minorHAnsi" w:hAnsiTheme="minorHAnsi"/>
          <w:sz w:val="18"/>
          <w:szCs w:val="18"/>
          <w:lang w:val="en-GB"/>
        </w:rPr>
        <w:instrText xml:space="preserve"> FORMTEXT </w:instrText>
      </w:r>
      <w:r w:rsidR="00730BF5">
        <w:rPr>
          <w:rFonts w:asciiTheme="minorHAnsi" w:hAnsiTheme="minorHAnsi"/>
          <w:sz w:val="18"/>
          <w:szCs w:val="18"/>
          <w:lang w:val="en-GB"/>
        </w:rPr>
      </w:r>
      <w:r w:rsidR="00730BF5">
        <w:rPr>
          <w:rFonts w:asciiTheme="minorHAnsi" w:hAnsiTheme="minorHAnsi"/>
          <w:sz w:val="18"/>
          <w:szCs w:val="18"/>
          <w:lang w:val="en-GB"/>
        </w:rPr>
        <w:fldChar w:fldCharType="separate"/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noProof/>
          <w:sz w:val="18"/>
          <w:szCs w:val="18"/>
          <w:lang w:val="en-GB"/>
        </w:rPr>
        <w:t> </w:t>
      </w:r>
      <w:r w:rsidR="00730BF5">
        <w:rPr>
          <w:rFonts w:asciiTheme="minorHAnsi" w:hAnsiTheme="minorHAnsi"/>
          <w:sz w:val="18"/>
          <w:szCs w:val="18"/>
          <w:lang w:val="en-GB"/>
        </w:rPr>
        <w:fldChar w:fldCharType="end"/>
      </w:r>
    </w:p>
    <w:p w:rsidR="00A96934" w:rsidRDefault="00A96934" w:rsidP="00A96934">
      <w:pPr>
        <w:rPr>
          <w:rFonts w:asciiTheme="minorHAnsi" w:hAnsiTheme="minorHAnsi"/>
          <w:sz w:val="14"/>
          <w:szCs w:val="14"/>
          <w:lang w:val="en-GB"/>
        </w:rPr>
      </w:pPr>
    </w:p>
    <w:p w:rsidR="002878C2" w:rsidRPr="002878C2" w:rsidRDefault="002878C2" w:rsidP="002878C2">
      <w:pPr>
        <w:rPr>
          <w:rFonts w:ascii="Verdana" w:hAnsi="Verdana"/>
          <w:sz w:val="16"/>
          <w:szCs w:val="16"/>
          <w:lang w:val="en-GB"/>
        </w:rPr>
      </w:pPr>
      <w:r w:rsidRPr="002878C2">
        <w:rPr>
          <w:rFonts w:ascii="Verdana" w:hAnsi="Verdana"/>
          <w:b/>
          <w:sz w:val="16"/>
          <w:szCs w:val="16"/>
          <w:u w:val="single"/>
          <w:lang w:val="en-GB"/>
        </w:rPr>
        <w:t>Please hand in this form at ServicePoint 3mE</w:t>
      </w:r>
      <w:r w:rsidRPr="002878C2">
        <w:rPr>
          <w:rFonts w:ascii="Verdana" w:hAnsi="Verdana"/>
          <w:sz w:val="16"/>
          <w:szCs w:val="16"/>
          <w:lang w:val="en-GB"/>
        </w:rPr>
        <w:t xml:space="preserve"> (keep a copy for </w:t>
      </w:r>
      <w:r w:rsidR="00396124">
        <w:rPr>
          <w:rFonts w:ascii="Verdana" w:hAnsi="Verdana"/>
          <w:sz w:val="16"/>
          <w:szCs w:val="16"/>
          <w:lang w:val="en-GB"/>
        </w:rPr>
        <w:t>your own administration</w:t>
      </w:r>
      <w:r w:rsidRPr="002878C2">
        <w:rPr>
          <w:rFonts w:ascii="Verdana" w:hAnsi="Verdana"/>
          <w:sz w:val="16"/>
          <w:szCs w:val="16"/>
          <w:lang w:val="en-GB"/>
        </w:rPr>
        <w:t>)</w:t>
      </w:r>
    </w:p>
    <w:p w:rsidR="00886E86" w:rsidRPr="009578E5" w:rsidRDefault="00886E86" w:rsidP="00886E86">
      <w:pPr>
        <w:jc w:val="right"/>
        <w:rPr>
          <w:rFonts w:asciiTheme="minorHAnsi" w:hAnsiTheme="minorHAnsi"/>
          <w:sz w:val="14"/>
          <w:szCs w:val="14"/>
          <w:lang w:val="en-GB"/>
        </w:rPr>
      </w:pPr>
      <w:r w:rsidRPr="009578E5">
        <w:rPr>
          <w:rFonts w:asciiTheme="minorHAnsi" w:hAnsiTheme="minorHAnsi"/>
          <w:sz w:val="14"/>
          <w:szCs w:val="14"/>
          <w:lang w:val="en-GB"/>
        </w:rPr>
        <w:t xml:space="preserve">last updated 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begin"/>
      </w:r>
      <w:r w:rsidRPr="009578E5">
        <w:rPr>
          <w:rFonts w:asciiTheme="minorHAnsi" w:hAnsiTheme="minorHAnsi"/>
          <w:sz w:val="14"/>
          <w:szCs w:val="14"/>
          <w:lang w:val="en-GB"/>
        </w:rPr>
        <w:instrText xml:space="preserve"> DATE \@ "d/M/yyyy" </w:instrTex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separate"/>
      </w:r>
      <w:r w:rsidR="004A24E7">
        <w:rPr>
          <w:rFonts w:asciiTheme="minorHAnsi" w:hAnsiTheme="minorHAnsi"/>
          <w:noProof/>
          <w:sz w:val="14"/>
          <w:szCs w:val="14"/>
          <w:lang w:val="en-GB"/>
        </w:rPr>
        <w:t>18/9/2017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end"/>
      </w:r>
    </w:p>
    <w:sectPr w:rsidR="00886E86" w:rsidRPr="009578E5" w:rsidSect="009578E5">
      <w:headerReference w:type="default" r:id="rId8"/>
      <w:pgSz w:w="11909" w:h="16834" w:code="9"/>
      <w:pgMar w:top="584" w:right="851" w:bottom="284" w:left="851" w:header="39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62" w:rsidRDefault="00F32162">
      <w:r>
        <w:separator/>
      </w:r>
    </w:p>
  </w:endnote>
  <w:endnote w:type="continuationSeparator" w:id="0">
    <w:p w:rsidR="00F32162" w:rsidRDefault="00F3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62" w:rsidRDefault="00F32162">
      <w:r>
        <w:separator/>
      </w:r>
    </w:p>
  </w:footnote>
  <w:footnote w:type="continuationSeparator" w:id="0">
    <w:p w:rsidR="00F32162" w:rsidRDefault="00F32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04" w:rsidRPr="00C12E9E" w:rsidRDefault="00916304" w:rsidP="00C12E9E">
    <w:pPr>
      <w:pStyle w:val="Koptekst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>PROCEDURE AFSTUDEREN FORMULIER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w2KH7A+KnYK5e0JcA6XaydSD+A=" w:salt="PaZa1yjAnv+h7VzghFi8aQ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C"/>
    <w:rsid w:val="00013982"/>
    <w:rsid w:val="00032984"/>
    <w:rsid w:val="00052EEF"/>
    <w:rsid w:val="00062A2D"/>
    <w:rsid w:val="00064A1A"/>
    <w:rsid w:val="000743E0"/>
    <w:rsid w:val="000A57BE"/>
    <w:rsid w:val="000C17AE"/>
    <w:rsid w:val="000C22ED"/>
    <w:rsid w:val="000D2594"/>
    <w:rsid w:val="001169AF"/>
    <w:rsid w:val="0011712F"/>
    <w:rsid w:val="001628FF"/>
    <w:rsid w:val="00186CFF"/>
    <w:rsid w:val="001D3A28"/>
    <w:rsid w:val="001D75E2"/>
    <w:rsid w:val="00206542"/>
    <w:rsid w:val="002153E0"/>
    <w:rsid w:val="002878C2"/>
    <w:rsid w:val="0029153F"/>
    <w:rsid w:val="002C132C"/>
    <w:rsid w:val="002D1A10"/>
    <w:rsid w:val="00340EA4"/>
    <w:rsid w:val="00362E14"/>
    <w:rsid w:val="00375EB3"/>
    <w:rsid w:val="00396124"/>
    <w:rsid w:val="003C190E"/>
    <w:rsid w:val="003E0E6C"/>
    <w:rsid w:val="004006D6"/>
    <w:rsid w:val="0040309F"/>
    <w:rsid w:val="00462E23"/>
    <w:rsid w:val="00474CEC"/>
    <w:rsid w:val="0048693B"/>
    <w:rsid w:val="004A24E7"/>
    <w:rsid w:val="004B19A4"/>
    <w:rsid w:val="004B1A00"/>
    <w:rsid w:val="004D0B7C"/>
    <w:rsid w:val="004D41A3"/>
    <w:rsid w:val="005430A0"/>
    <w:rsid w:val="005823D7"/>
    <w:rsid w:val="005C4A46"/>
    <w:rsid w:val="005F5C09"/>
    <w:rsid w:val="00644BED"/>
    <w:rsid w:val="00651AF6"/>
    <w:rsid w:val="00662DE7"/>
    <w:rsid w:val="00676927"/>
    <w:rsid w:val="00687F33"/>
    <w:rsid w:val="006A7425"/>
    <w:rsid w:val="006B3948"/>
    <w:rsid w:val="006B3D7F"/>
    <w:rsid w:val="006D0F63"/>
    <w:rsid w:val="006D2588"/>
    <w:rsid w:val="006D6107"/>
    <w:rsid w:val="007254DD"/>
    <w:rsid w:val="00730BF5"/>
    <w:rsid w:val="007838F2"/>
    <w:rsid w:val="007B0853"/>
    <w:rsid w:val="007E4892"/>
    <w:rsid w:val="00803CF2"/>
    <w:rsid w:val="0081259D"/>
    <w:rsid w:val="0081790E"/>
    <w:rsid w:val="00823A69"/>
    <w:rsid w:val="00845A3C"/>
    <w:rsid w:val="00886E86"/>
    <w:rsid w:val="008A0A0E"/>
    <w:rsid w:val="008C10F9"/>
    <w:rsid w:val="008C4040"/>
    <w:rsid w:val="00915C03"/>
    <w:rsid w:val="00916304"/>
    <w:rsid w:val="00922C01"/>
    <w:rsid w:val="00953944"/>
    <w:rsid w:val="009578E5"/>
    <w:rsid w:val="0097786B"/>
    <w:rsid w:val="009877A9"/>
    <w:rsid w:val="009A7B29"/>
    <w:rsid w:val="009B18DE"/>
    <w:rsid w:val="009C2E22"/>
    <w:rsid w:val="00A533E0"/>
    <w:rsid w:val="00A53C0F"/>
    <w:rsid w:val="00A7372D"/>
    <w:rsid w:val="00A96934"/>
    <w:rsid w:val="00AA42D2"/>
    <w:rsid w:val="00AC2B8B"/>
    <w:rsid w:val="00AD1F05"/>
    <w:rsid w:val="00B07D4A"/>
    <w:rsid w:val="00B90A88"/>
    <w:rsid w:val="00BB1391"/>
    <w:rsid w:val="00BE40EC"/>
    <w:rsid w:val="00C12E9E"/>
    <w:rsid w:val="00C156E4"/>
    <w:rsid w:val="00C441CB"/>
    <w:rsid w:val="00C51F87"/>
    <w:rsid w:val="00C52803"/>
    <w:rsid w:val="00C8367F"/>
    <w:rsid w:val="00CA158F"/>
    <w:rsid w:val="00CB1A9A"/>
    <w:rsid w:val="00CE01B8"/>
    <w:rsid w:val="00D00BEC"/>
    <w:rsid w:val="00D04115"/>
    <w:rsid w:val="00D8582B"/>
    <w:rsid w:val="00D94B55"/>
    <w:rsid w:val="00DA08E1"/>
    <w:rsid w:val="00DB63CA"/>
    <w:rsid w:val="00DC34E3"/>
    <w:rsid w:val="00DC350A"/>
    <w:rsid w:val="00DE3BDA"/>
    <w:rsid w:val="00DF4094"/>
    <w:rsid w:val="00DF5579"/>
    <w:rsid w:val="00E12B23"/>
    <w:rsid w:val="00E13EFD"/>
    <w:rsid w:val="00E33806"/>
    <w:rsid w:val="00E35781"/>
    <w:rsid w:val="00E40E38"/>
    <w:rsid w:val="00E64329"/>
    <w:rsid w:val="00E65407"/>
    <w:rsid w:val="00E77CA2"/>
    <w:rsid w:val="00E82215"/>
    <w:rsid w:val="00E95A59"/>
    <w:rsid w:val="00EB4D97"/>
    <w:rsid w:val="00EC5066"/>
    <w:rsid w:val="00EC53FC"/>
    <w:rsid w:val="00ED161D"/>
    <w:rsid w:val="00EF315F"/>
    <w:rsid w:val="00EF3491"/>
    <w:rsid w:val="00F11519"/>
    <w:rsid w:val="00F14280"/>
    <w:rsid w:val="00F32162"/>
    <w:rsid w:val="00F435A6"/>
    <w:rsid w:val="00F65AD4"/>
    <w:rsid w:val="00F7385C"/>
    <w:rsid w:val="00F871D3"/>
    <w:rsid w:val="00FA000B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3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4F628A0D</Template>
  <TotalTime>0</TotalTime>
  <Pages>1</Pages>
  <Words>458</Words>
  <Characters>2522</Characters>
  <Application>Microsoft Office Word</Application>
  <DocSecurity>4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creator>E.P. van Luik</dc:creator>
  <cp:lastModifiedBy>Daniëlle de Jong - 3ME</cp:lastModifiedBy>
  <cp:revision>2</cp:revision>
  <cp:lastPrinted>2013-04-04T14:16:00Z</cp:lastPrinted>
  <dcterms:created xsi:type="dcterms:W3CDTF">2017-09-18T11:39:00Z</dcterms:created>
  <dcterms:modified xsi:type="dcterms:W3CDTF">2017-09-18T11:39:00Z</dcterms:modified>
</cp:coreProperties>
</file>