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1D" w:rsidRDefault="00F7385C">
      <w:pPr>
        <w:tabs>
          <w:tab w:val="right" w:pos="9042"/>
        </w:tabs>
        <w:jc w:val="right"/>
        <w:rPr>
          <w:rFonts w:ascii="Arial" w:hAnsi="Arial"/>
          <w:color w:val="000000"/>
          <w:sz w:val="1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-249555</wp:posOffset>
            </wp:positionV>
            <wp:extent cx="1362075" cy="706120"/>
            <wp:effectExtent l="0" t="0" r="0" b="0"/>
            <wp:wrapSquare wrapText="bothSides"/>
            <wp:docPr id="4" name="Afbeelding 4" descr="tudelft_EN_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delft_EN_nieu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61D" w:rsidRDefault="00F7385C">
      <w:pPr>
        <w:tabs>
          <w:tab w:val="right" w:pos="9042"/>
        </w:tabs>
        <w:jc w:val="right"/>
        <w:rPr>
          <w:rFonts w:ascii="Arial" w:hAnsi="Arial"/>
          <w:color w:val="000000"/>
          <w:sz w:val="14"/>
          <w:lang w:val="fr-FR"/>
        </w:rPr>
      </w:pPr>
      <w:r>
        <w:rPr>
          <w:rFonts w:ascii="Arial" w:hAnsi="Arial"/>
          <w:noProof/>
          <w:color w:val="000000"/>
          <w:sz w:val="1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21590</wp:posOffset>
                </wp:positionV>
                <wp:extent cx="2834640" cy="288925"/>
                <wp:effectExtent l="13335" t="12065" r="9525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304" w:rsidRPr="006B0F92" w:rsidRDefault="00916304" w:rsidP="008C10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FORM FOR TH/TU-BACHELORS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3.8pt;margin-top:1.7pt;width:223.2pt;height:2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">
                <v:textbox>
                  <w:txbxContent>
                    <w:p w:rsidR="00916304" w:rsidRPr="006B0F92" w:rsidRDefault="00916304" w:rsidP="008C10F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FORM FOR TH/TU-BACHELORS</w:t>
                      </w:r>
                    </w:p>
                  </w:txbxContent>
                </v:textbox>
              </v:rect>
            </w:pict>
          </mc:Fallback>
        </mc:AlternateContent>
      </w:r>
    </w:p>
    <w:p w:rsidR="00ED161D" w:rsidRDefault="00ED161D">
      <w:pPr>
        <w:tabs>
          <w:tab w:val="right" w:pos="9042"/>
        </w:tabs>
        <w:jc w:val="right"/>
        <w:rPr>
          <w:rFonts w:ascii="Arial" w:hAnsi="Arial"/>
          <w:color w:val="000000"/>
          <w:sz w:val="12"/>
          <w:lang w:val="fr-FR"/>
        </w:rPr>
      </w:pPr>
    </w:p>
    <w:p w:rsidR="00ED161D" w:rsidRPr="000743E0" w:rsidRDefault="00ED161D"/>
    <w:p w:rsidR="006D2588" w:rsidRDefault="00DB63CA">
      <w:pPr>
        <w:rPr>
          <w:rFonts w:asciiTheme="minorHAnsi" w:hAnsiTheme="minorHAnsi"/>
          <w:b/>
          <w:sz w:val="16"/>
          <w:szCs w:val="16"/>
          <w:lang w:val="en-GB"/>
        </w:rPr>
      </w:pPr>
      <w:r w:rsidRPr="009578E5">
        <w:rPr>
          <w:rFonts w:asciiTheme="minorHAnsi" w:hAnsiTheme="minorHAnsi"/>
          <w:b/>
          <w:sz w:val="16"/>
          <w:szCs w:val="16"/>
          <w:lang w:val="en-GB"/>
        </w:rPr>
        <w:t>Faculty of Mechanical, Maritime and Materials Engineering</w:t>
      </w:r>
    </w:p>
    <w:p w:rsidR="00A96934" w:rsidRPr="0081790E" w:rsidRDefault="00A96934">
      <w:pPr>
        <w:rPr>
          <w:rFonts w:asciiTheme="minorHAnsi" w:hAnsiTheme="minorHAnsi"/>
          <w:sz w:val="12"/>
          <w:szCs w:val="12"/>
          <w:lang w:val="en-GB"/>
        </w:rPr>
      </w:pPr>
    </w:p>
    <w:tbl>
      <w:tblPr>
        <w:tblW w:w="10660" w:type="dxa"/>
        <w:tblInd w:w="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4065"/>
        <w:gridCol w:w="1747"/>
        <w:gridCol w:w="3598"/>
      </w:tblGrid>
      <w:tr w:rsidR="007254DD" w:rsidRPr="0081524A" w:rsidTr="0081790E">
        <w:tc>
          <w:tcPr>
            <w:tcW w:w="10660" w:type="dxa"/>
            <w:gridSpan w:val="4"/>
          </w:tcPr>
          <w:p w:rsidR="006D2588" w:rsidRPr="009578E5" w:rsidRDefault="007254DD" w:rsidP="009578E5">
            <w:pPr>
              <w:jc w:val="center"/>
              <w:rPr>
                <w:rFonts w:asciiTheme="minorHAnsi" w:hAnsiTheme="minorHAnsi"/>
                <w:b/>
                <w:sz w:val="6"/>
                <w:szCs w:val="6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b/>
                <w:u w:val="single"/>
                <w:lang w:val="en-GB"/>
              </w:rPr>
              <w:t xml:space="preserve">STUDY PROGRAM </w:t>
            </w:r>
            <w:r w:rsidR="009578E5">
              <w:rPr>
                <w:rFonts w:asciiTheme="minorHAnsi" w:hAnsiTheme="minorHAnsi"/>
                <w:b/>
                <w:u w:val="single"/>
                <w:lang w:val="en-GB"/>
              </w:rPr>
              <w:t>MASTER</w:t>
            </w:r>
            <w:r w:rsidR="006D2588" w:rsidRPr="009578E5">
              <w:rPr>
                <w:rFonts w:asciiTheme="minorHAnsi" w:hAnsiTheme="minorHAnsi"/>
                <w:b/>
                <w:u w:val="single"/>
                <w:lang w:val="en-GB"/>
              </w:rPr>
              <w:t xml:space="preserve"> MECHANICAL ENGINEERING</w:t>
            </w:r>
            <w:r w:rsidR="0081524A">
              <w:rPr>
                <w:rFonts w:asciiTheme="minorHAnsi" w:hAnsiTheme="minorHAnsi"/>
                <w:b/>
                <w:u w:val="single"/>
                <w:lang w:val="en-GB"/>
              </w:rPr>
              <w:t xml:space="preserve"> 2017-2018</w:t>
            </w:r>
            <w:r w:rsidR="009578E5" w:rsidRPr="009578E5">
              <w:rPr>
                <w:rFonts w:asciiTheme="minorHAnsi" w:hAnsiTheme="minorHAnsi"/>
                <w:b/>
                <w:u w:val="single"/>
                <w:lang w:val="en-GB"/>
              </w:rPr>
              <w:br/>
            </w:r>
          </w:p>
        </w:tc>
      </w:tr>
      <w:tr w:rsidR="00ED161D" w:rsidRPr="009578E5" w:rsidTr="0081790E">
        <w:tblPrEx>
          <w:tblCellMar>
            <w:left w:w="28" w:type="dxa"/>
            <w:right w:w="28" w:type="dxa"/>
          </w:tblCellMar>
        </w:tblPrEx>
        <w:tc>
          <w:tcPr>
            <w:tcW w:w="1250" w:type="dxa"/>
          </w:tcPr>
          <w:p w:rsidR="00ED161D" w:rsidRPr="009578E5" w:rsidRDefault="00ED161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</w:rPr>
            </w:pPr>
            <w:r w:rsidRPr="009578E5">
              <w:rPr>
                <w:rFonts w:asciiTheme="minorHAnsi" w:hAnsiTheme="minorHAnsi"/>
                <w:sz w:val="18"/>
                <w:szCs w:val="18"/>
              </w:rPr>
              <w:t>Student name:</w:t>
            </w:r>
          </w:p>
        </w:tc>
        <w:tc>
          <w:tcPr>
            <w:tcW w:w="4065" w:type="dxa"/>
          </w:tcPr>
          <w:p w:rsidR="00ED161D" w:rsidRPr="009578E5" w:rsidRDefault="00ED161D" w:rsidP="006A7425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9578E5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bookmarkStart w:id="1" w:name="_GoBack"/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bookmarkEnd w:id="1"/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0"/>
          </w:p>
        </w:tc>
        <w:tc>
          <w:tcPr>
            <w:tcW w:w="1747" w:type="dxa"/>
          </w:tcPr>
          <w:p w:rsidR="00ED161D" w:rsidRPr="009578E5" w:rsidRDefault="009578E5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Student</w:t>
            </w:r>
            <w:r w:rsidR="00ED161D"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number:</w:t>
            </w:r>
          </w:p>
        </w:tc>
        <w:tc>
          <w:tcPr>
            <w:tcW w:w="3598" w:type="dxa"/>
          </w:tcPr>
          <w:p w:rsidR="00ED161D" w:rsidRPr="009578E5" w:rsidRDefault="00ED161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" w:name="Tekstvak2"/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2"/>
          </w:p>
        </w:tc>
      </w:tr>
      <w:tr w:rsidR="008C4040" w:rsidRPr="009578E5" w:rsidTr="0081790E">
        <w:tblPrEx>
          <w:tblCellMar>
            <w:left w:w="28" w:type="dxa"/>
            <w:right w:w="28" w:type="dxa"/>
          </w:tblCellMar>
        </w:tblPrEx>
        <w:tc>
          <w:tcPr>
            <w:tcW w:w="1250" w:type="dxa"/>
          </w:tcPr>
          <w:p w:rsidR="008C4040" w:rsidRPr="009578E5" w:rsidRDefault="008C4040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</w:rPr>
            </w:pPr>
            <w:r w:rsidRPr="009578E5">
              <w:rPr>
                <w:rFonts w:asciiTheme="minorHAnsi" w:hAnsiTheme="minorHAnsi"/>
                <w:sz w:val="18"/>
                <w:szCs w:val="18"/>
              </w:rPr>
              <w:t>E-mail:</w:t>
            </w:r>
          </w:p>
        </w:tc>
        <w:tc>
          <w:tcPr>
            <w:tcW w:w="4065" w:type="dxa"/>
          </w:tcPr>
          <w:p w:rsidR="008C4040" w:rsidRPr="009578E5" w:rsidRDefault="008C4040" w:rsidP="006A7425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1747" w:type="dxa"/>
          </w:tcPr>
          <w:p w:rsidR="008C4040" w:rsidRPr="009578E5" w:rsidRDefault="008C4040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3598" w:type="dxa"/>
          </w:tcPr>
          <w:p w:rsidR="008C4040" w:rsidRPr="009578E5" w:rsidRDefault="008C4040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</w:p>
        </w:tc>
      </w:tr>
      <w:tr w:rsidR="00ED161D" w:rsidRPr="009578E5" w:rsidTr="0081790E">
        <w:tblPrEx>
          <w:tblCellMar>
            <w:left w:w="28" w:type="dxa"/>
            <w:right w:w="28" w:type="dxa"/>
          </w:tblCellMar>
        </w:tblPrEx>
        <w:tc>
          <w:tcPr>
            <w:tcW w:w="1250" w:type="dxa"/>
          </w:tcPr>
          <w:p w:rsidR="00ED161D" w:rsidRPr="009578E5" w:rsidRDefault="00E64329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Track</w:t>
            </w:r>
            <w:r w:rsidR="00ED161D"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ME:</w:t>
            </w:r>
          </w:p>
        </w:tc>
        <w:tc>
          <w:tcPr>
            <w:tcW w:w="4065" w:type="dxa"/>
          </w:tcPr>
          <w:p w:rsidR="00ED161D" w:rsidRPr="00915C03" w:rsidRDefault="000621A7" w:rsidP="00D322DA">
            <w:pPr>
              <w:tabs>
                <w:tab w:val="left" w:pos="1632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TRANSPORT ENGINEERING &amp; LOGISTICS</w:t>
            </w:r>
          </w:p>
        </w:tc>
        <w:tc>
          <w:tcPr>
            <w:tcW w:w="1747" w:type="dxa"/>
          </w:tcPr>
          <w:p w:rsidR="00ED161D" w:rsidRPr="009578E5" w:rsidRDefault="00ED161D" w:rsidP="00915C03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3598" w:type="dxa"/>
          </w:tcPr>
          <w:p w:rsidR="00ED161D" w:rsidRPr="009578E5" w:rsidRDefault="00ED161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</w:p>
        </w:tc>
      </w:tr>
    </w:tbl>
    <w:p w:rsidR="00916304" w:rsidRPr="0081790E" w:rsidRDefault="00916304" w:rsidP="00916304">
      <w:pPr>
        <w:pStyle w:val="Kop2"/>
        <w:rPr>
          <w:rFonts w:asciiTheme="minorHAnsi" w:hAnsiTheme="minorHAnsi"/>
          <w:sz w:val="6"/>
          <w:szCs w:val="6"/>
        </w:rPr>
      </w:pPr>
    </w:p>
    <w:p w:rsidR="00916304" w:rsidRPr="009578E5" w:rsidRDefault="00916304" w:rsidP="00916304">
      <w:pPr>
        <w:pStyle w:val="Kop2"/>
        <w:rPr>
          <w:rFonts w:asciiTheme="minorHAnsi" w:hAnsiTheme="minorHAnsi"/>
          <w:b w:val="0"/>
          <w:sz w:val="18"/>
          <w:szCs w:val="18"/>
        </w:rPr>
      </w:pPr>
      <w:r w:rsidRPr="009578E5">
        <w:rPr>
          <w:rFonts w:asciiTheme="minorHAnsi" w:hAnsiTheme="minorHAnsi"/>
          <w:sz w:val="18"/>
          <w:szCs w:val="18"/>
        </w:rPr>
        <w:t xml:space="preserve">COURSES </w:t>
      </w:r>
      <w:r w:rsidR="00E13EFD">
        <w:rPr>
          <w:rFonts w:asciiTheme="minorHAnsi" w:hAnsiTheme="minorHAnsi"/>
          <w:sz w:val="18"/>
          <w:szCs w:val="18"/>
        </w:rPr>
        <w:t xml:space="preserve"> - </w:t>
      </w:r>
      <w:r w:rsidRPr="009578E5">
        <w:rPr>
          <w:rFonts w:asciiTheme="minorHAnsi" w:hAnsiTheme="minorHAnsi"/>
          <w:b w:val="0"/>
          <w:sz w:val="18"/>
          <w:szCs w:val="18"/>
        </w:rPr>
        <w:t xml:space="preserve">Obligatory for </w:t>
      </w:r>
      <w:r>
        <w:rPr>
          <w:rFonts w:asciiTheme="minorHAnsi" w:hAnsiTheme="minorHAnsi"/>
          <w:b w:val="0"/>
          <w:sz w:val="18"/>
          <w:szCs w:val="18"/>
        </w:rPr>
        <w:t>master</w:t>
      </w:r>
      <w:r w:rsidRPr="009578E5">
        <w:rPr>
          <w:rFonts w:asciiTheme="minorHAnsi" w:hAnsiTheme="minorHAnsi"/>
          <w:b w:val="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ME45000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Advanced Heat Transfer 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ME46000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16304">
              <w:rPr>
                <w:rFonts w:asciiTheme="minorHAnsi" w:hAnsiTheme="minorHAnsi"/>
                <w:sz w:val="18"/>
                <w:szCs w:val="18"/>
                <w:lang w:val="en-GB"/>
              </w:rPr>
              <w:t>Nonlinear Mechanics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ME46005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0C22E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Physics and Measurement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SC42000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Control System Design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</w:tbl>
    <w:p w:rsidR="00D322DA" w:rsidRDefault="00D322DA" w:rsidP="00462E23">
      <w:pPr>
        <w:pStyle w:val="Kop2"/>
        <w:rPr>
          <w:rFonts w:asciiTheme="minorHAnsi" w:hAnsiTheme="minorHAnsi"/>
          <w:sz w:val="18"/>
          <w:szCs w:val="18"/>
        </w:rPr>
      </w:pPr>
    </w:p>
    <w:p w:rsidR="00ED161D" w:rsidRPr="009578E5" w:rsidRDefault="00ED161D" w:rsidP="00462E23">
      <w:pPr>
        <w:pStyle w:val="Kop2"/>
        <w:rPr>
          <w:rFonts w:asciiTheme="minorHAnsi" w:hAnsiTheme="minorHAnsi"/>
          <w:b w:val="0"/>
          <w:sz w:val="18"/>
          <w:szCs w:val="18"/>
        </w:rPr>
      </w:pPr>
      <w:r w:rsidRPr="009578E5">
        <w:rPr>
          <w:rFonts w:asciiTheme="minorHAnsi" w:hAnsiTheme="minorHAnsi"/>
          <w:sz w:val="18"/>
          <w:szCs w:val="18"/>
        </w:rPr>
        <w:t>COURSES</w:t>
      </w:r>
      <w:r w:rsidR="00462E23" w:rsidRPr="009578E5">
        <w:rPr>
          <w:rFonts w:asciiTheme="minorHAnsi" w:hAnsiTheme="minorHAnsi"/>
          <w:sz w:val="18"/>
          <w:szCs w:val="18"/>
        </w:rPr>
        <w:t xml:space="preserve"> </w:t>
      </w:r>
      <w:r w:rsidR="00D322DA">
        <w:rPr>
          <w:rFonts w:asciiTheme="minorHAnsi" w:hAnsiTheme="minorHAnsi"/>
          <w:sz w:val="18"/>
          <w:szCs w:val="18"/>
        </w:rPr>
        <w:t xml:space="preserve">- </w:t>
      </w:r>
      <w:r w:rsidRPr="009578E5">
        <w:rPr>
          <w:rFonts w:asciiTheme="minorHAnsi" w:hAnsiTheme="minorHAnsi"/>
          <w:b w:val="0"/>
          <w:sz w:val="18"/>
          <w:szCs w:val="18"/>
        </w:rPr>
        <w:t xml:space="preserve">Obligatory for </w:t>
      </w:r>
      <w:r w:rsidR="00D322DA">
        <w:rPr>
          <w:rFonts w:asciiTheme="minorHAnsi" w:hAnsiTheme="minorHAnsi"/>
          <w:b w:val="0"/>
          <w:sz w:val="18"/>
          <w:szCs w:val="18"/>
        </w:rPr>
        <w:t>t</w:t>
      </w:r>
      <w:r w:rsidR="00E64329" w:rsidRPr="009578E5">
        <w:rPr>
          <w:rFonts w:asciiTheme="minorHAnsi" w:hAnsiTheme="minorHAnsi"/>
          <w:b w:val="0"/>
          <w:sz w:val="18"/>
          <w:szCs w:val="18"/>
        </w:rPr>
        <w:t>rack</w:t>
      </w:r>
      <w:r w:rsidRPr="009578E5">
        <w:rPr>
          <w:rFonts w:asciiTheme="minorHAnsi" w:hAnsiTheme="minorHAnsi"/>
          <w:b w:val="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50B01">
        <w:tc>
          <w:tcPr>
            <w:tcW w:w="1668" w:type="dxa"/>
            <w:shd w:val="clear" w:color="auto" w:fill="CCCCCC"/>
          </w:tcPr>
          <w:p w:rsidR="00E13EFD" w:rsidRPr="009578E5" w:rsidRDefault="00E13EFD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shd w:val="clear" w:color="auto" w:fill="CCCCCC"/>
          </w:tcPr>
          <w:p w:rsidR="00E13EFD" w:rsidRPr="009578E5" w:rsidRDefault="00E13EFD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E13EFD" w:rsidRPr="009578E5" w:rsidTr="00850B01">
        <w:tc>
          <w:tcPr>
            <w:tcW w:w="1668" w:type="dxa"/>
            <w:shd w:val="clear" w:color="auto" w:fill="auto"/>
          </w:tcPr>
          <w:p w:rsidR="00E13EFD" w:rsidRPr="009578E5" w:rsidRDefault="00D322DA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ME44000</w:t>
            </w:r>
          </w:p>
        </w:tc>
        <w:tc>
          <w:tcPr>
            <w:tcW w:w="7512" w:type="dxa"/>
            <w:shd w:val="clear" w:color="auto" w:fill="auto"/>
          </w:tcPr>
          <w:p w:rsidR="00E13EFD" w:rsidRPr="002D1A10" w:rsidRDefault="00D322DA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322DA">
              <w:rPr>
                <w:rFonts w:asciiTheme="minorHAnsi" w:hAnsiTheme="minorHAnsi"/>
                <w:sz w:val="18"/>
                <w:szCs w:val="18"/>
                <w:lang w:val="en-GB"/>
              </w:rPr>
              <w:t>Introduction Transport Engineering and Logistics</w:t>
            </w:r>
          </w:p>
        </w:tc>
        <w:tc>
          <w:tcPr>
            <w:tcW w:w="993" w:type="dxa"/>
            <w:shd w:val="clear" w:color="auto" w:fill="auto"/>
          </w:tcPr>
          <w:p w:rsidR="00E13EFD" w:rsidRPr="009578E5" w:rsidRDefault="00D322DA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D322DA" w:rsidRPr="009578E5" w:rsidTr="00850B01">
        <w:tc>
          <w:tcPr>
            <w:tcW w:w="1668" w:type="dxa"/>
            <w:shd w:val="clear" w:color="auto" w:fill="auto"/>
          </w:tcPr>
          <w:p w:rsidR="00D322DA" w:rsidRPr="009578E5" w:rsidRDefault="00D322DA" w:rsidP="00D86C7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ME44100</w:t>
            </w:r>
          </w:p>
        </w:tc>
        <w:tc>
          <w:tcPr>
            <w:tcW w:w="7512" w:type="dxa"/>
            <w:shd w:val="clear" w:color="auto" w:fill="auto"/>
          </w:tcPr>
          <w:p w:rsidR="00D322DA" w:rsidRPr="0011712F" w:rsidRDefault="00D322DA" w:rsidP="00D86C7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322DA">
              <w:rPr>
                <w:rFonts w:asciiTheme="minorHAnsi" w:hAnsiTheme="minorHAnsi"/>
                <w:sz w:val="18"/>
                <w:szCs w:val="18"/>
                <w:lang w:val="en-GB"/>
              </w:rPr>
              <w:t>Dynamics of Material and Equipment Interaction</w:t>
            </w:r>
          </w:p>
        </w:tc>
        <w:tc>
          <w:tcPr>
            <w:tcW w:w="993" w:type="dxa"/>
            <w:shd w:val="clear" w:color="auto" w:fill="auto"/>
          </w:tcPr>
          <w:p w:rsidR="00D322DA" w:rsidRPr="009578E5" w:rsidRDefault="00D322DA" w:rsidP="00D86C7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D322DA" w:rsidRPr="009578E5" w:rsidTr="00850B01">
        <w:tc>
          <w:tcPr>
            <w:tcW w:w="1668" w:type="dxa"/>
            <w:shd w:val="clear" w:color="auto" w:fill="auto"/>
          </w:tcPr>
          <w:p w:rsidR="00D322DA" w:rsidRPr="009578E5" w:rsidRDefault="00D322DA" w:rsidP="00D86C7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ME44105</w:t>
            </w:r>
          </w:p>
        </w:tc>
        <w:tc>
          <w:tcPr>
            <w:tcW w:w="7512" w:type="dxa"/>
            <w:shd w:val="clear" w:color="auto" w:fill="auto"/>
          </w:tcPr>
          <w:p w:rsidR="00D322DA" w:rsidRPr="0011712F" w:rsidRDefault="00D322DA" w:rsidP="00D86C7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322DA">
              <w:rPr>
                <w:rFonts w:asciiTheme="minorHAnsi" w:hAnsiTheme="minorHAnsi"/>
                <w:sz w:val="18"/>
                <w:szCs w:val="18"/>
                <w:lang w:val="en-GB"/>
              </w:rPr>
              <w:t>Structural Design with FEM</w:t>
            </w:r>
          </w:p>
        </w:tc>
        <w:tc>
          <w:tcPr>
            <w:tcW w:w="993" w:type="dxa"/>
            <w:shd w:val="clear" w:color="auto" w:fill="auto"/>
          </w:tcPr>
          <w:p w:rsidR="00D322DA" w:rsidRPr="009578E5" w:rsidRDefault="00D322DA" w:rsidP="00D86C7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0621A7" w:rsidRPr="009578E5" w:rsidTr="00850B01">
        <w:tc>
          <w:tcPr>
            <w:tcW w:w="1668" w:type="dxa"/>
            <w:shd w:val="clear" w:color="auto" w:fill="auto"/>
          </w:tcPr>
          <w:p w:rsidR="00D322DA" w:rsidRPr="009578E5" w:rsidRDefault="00D322DA" w:rsidP="00D86C7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ME44110</w:t>
            </w:r>
          </w:p>
        </w:tc>
        <w:tc>
          <w:tcPr>
            <w:tcW w:w="7512" w:type="dxa"/>
            <w:shd w:val="clear" w:color="auto" w:fill="auto"/>
          </w:tcPr>
          <w:p w:rsidR="000621A7" w:rsidRPr="0011712F" w:rsidRDefault="00D322DA" w:rsidP="00D86C7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322DA">
              <w:rPr>
                <w:rFonts w:asciiTheme="minorHAnsi" w:hAnsiTheme="minorHAnsi"/>
                <w:sz w:val="18"/>
                <w:szCs w:val="18"/>
                <w:lang w:val="en-GB"/>
              </w:rPr>
              <w:t>Design of Transport Equipment</w:t>
            </w:r>
          </w:p>
        </w:tc>
        <w:tc>
          <w:tcPr>
            <w:tcW w:w="993" w:type="dxa"/>
            <w:shd w:val="clear" w:color="auto" w:fill="auto"/>
          </w:tcPr>
          <w:p w:rsidR="000621A7" w:rsidRPr="009578E5" w:rsidRDefault="00D322DA" w:rsidP="00D86C7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0621A7" w:rsidRPr="009578E5" w:rsidTr="00850B01">
        <w:tc>
          <w:tcPr>
            <w:tcW w:w="1668" w:type="dxa"/>
            <w:shd w:val="clear" w:color="auto" w:fill="auto"/>
          </w:tcPr>
          <w:p w:rsidR="000621A7" w:rsidRPr="009578E5" w:rsidRDefault="00D322DA" w:rsidP="00D86C7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ME44200</w:t>
            </w:r>
          </w:p>
        </w:tc>
        <w:tc>
          <w:tcPr>
            <w:tcW w:w="7512" w:type="dxa"/>
            <w:shd w:val="clear" w:color="auto" w:fill="auto"/>
          </w:tcPr>
          <w:p w:rsidR="000621A7" w:rsidRPr="0011712F" w:rsidRDefault="00D322DA" w:rsidP="00D86C7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322DA">
              <w:rPr>
                <w:rFonts w:asciiTheme="minorHAnsi" w:hAnsiTheme="minorHAnsi"/>
                <w:sz w:val="18"/>
                <w:szCs w:val="18"/>
                <w:lang w:val="en-GB"/>
              </w:rPr>
              <w:t>Intelligent Control for Transport Technology</w:t>
            </w:r>
          </w:p>
        </w:tc>
        <w:tc>
          <w:tcPr>
            <w:tcW w:w="993" w:type="dxa"/>
            <w:shd w:val="clear" w:color="auto" w:fill="auto"/>
          </w:tcPr>
          <w:p w:rsidR="000621A7" w:rsidRPr="009578E5" w:rsidRDefault="00D322DA" w:rsidP="00D86C7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E13EFD" w:rsidRPr="009578E5" w:rsidTr="00850B01">
        <w:tc>
          <w:tcPr>
            <w:tcW w:w="1668" w:type="dxa"/>
            <w:shd w:val="clear" w:color="auto" w:fill="auto"/>
          </w:tcPr>
          <w:p w:rsidR="00E13EFD" w:rsidRPr="009578E5" w:rsidRDefault="00D322DA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ME44205</w:t>
            </w:r>
          </w:p>
        </w:tc>
        <w:tc>
          <w:tcPr>
            <w:tcW w:w="7512" w:type="dxa"/>
            <w:shd w:val="clear" w:color="auto" w:fill="auto"/>
          </w:tcPr>
          <w:p w:rsidR="00E13EFD" w:rsidRPr="0011712F" w:rsidRDefault="00D322DA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322DA">
              <w:rPr>
                <w:rFonts w:asciiTheme="minorHAnsi" w:hAnsiTheme="minorHAnsi"/>
                <w:sz w:val="18"/>
                <w:szCs w:val="18"/>
                <w:lang w:val="en-GB"/>
              </w:rPr>
              <w:t>Quantitative Methods for Logistics</w:t>
            </w:r>
          </w:p>
        </w:tc>
        <w:tc>
          <w:tcPr>
            <w:tcW w:w="993" w:type="dxa"/>
            <w:shd w:val="clear" w:color="auto" w:fill="auto"/>
          </w:tcPr>
          <w:p w:rsidR="00E13EFD" w:rsidRPr="009578E5" w:rsidRDefault="00D322DA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E13EFD" w:rsidRPr="009578E5" w:rsidTr="00850B01">
        <w:tc>
          <w:tcPr>
            <w:tcW w:w="1668" w:type="dxa"/>
            <w:shd w:val="clear" w:color="auto" w:fill="auto"/>
          </w:tcPr>
          <w:p w:rsidR="00E13EFD" w:rsidRPr="009578E5" w:rsidRDefault="00D322DA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ME44300</w:t>
            </w:r>
          </w:p>
        </w:tc>
        <w:tc>
          <w:tcPr>
            <w:tcW w:w="7512" w:type="dxa"/>
            <w:shd w:val="clear" w:color="auto" w:fill="auto"/>
          </w:tcPr>
          <w:p w:rsidR="00E13EFD" w:rsidRPr="009578E5" w:rsidRDefault="00D322DA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322DA">
              <w:rPr>
                <w:rFonts w:asciiTheme="minorHAnsi" w:hAnsiTheme="minorHAnsi"/>
                <w:sz w:val="18"/>
                <w:szCs w:val="18"/>
                <w:lang w:val="en-GB"/>
              </w:rPr>
              <w:t>Coordination for Real-time Logistics</w:t>
            </w:r>
          </w:p>
        </w:tc>
        <w:tc>
          <w:tcPr>
            <w:tcW w:w="993" w:type="dxa"/>
            <w:shd w:val="clear" w:color="auto" w:fill="auto"/>
          </w:tcPr>
          <w:p w:rsidR="00E13EFD" w:rsidRPr="009578E5" w:rsidRDefault="00D322DA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E13EFD" w:rsidRPr="009578E5" w:rsidTr="00850B01">
        <w:tc>
          <w:tcPr>
            <w:tcW w:w="1668" w:type="dxa"/>
            <w:shd w:val="clear" w:color="auto" w:fill="auto"/>
          </w:tcPr>
          <w:p w:rsidR="00E13EFD" w:rsidRPr="009578E5" w:rsidRDefault="00D322DA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ME44305</w:t>
            </w:r>
          </w:p>
        </w:tc>
        <w:tc>
          <w:tcPr>
            <w:tcW w:w="7512" w:type="dxa"/>
            <w:shd w:val="clear" w:color="auto" w:fill="auto"/>
          </w:tcPr>
          <w:p w:rsidR="00E13EFD" w:rsidRPr="0011712F" w:rsidRDefault="00D322DA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322DA">
              <w:rPr>
                <w:rFonts w:asciiTheme="minorHAnsi" w:hAnsiTheme="minorHAnsi"/>
                <w:sz w:val="18"/>
                <w:szCs w:val="18"/>
                <w:lang w:val="en-GB"/>
              </w:rPr>
              <w:t>Delft Systems and Simulation Approach</w:t>
            </w:r>
          </w:p>
        </w:tc>
        <w:tc>
          <w:tcPr>
            <w:tcW w:w="993" w:type="dxa"/>
            <w:shd w:val="clear" w:color="auto" w:fill="auto"/>
          </w:tcPr>
          <w:p w:rsidR="00E13EFD" w:rsidRPr="009578E5" w:rsidRDefault="00D322DA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E13EFD" w:rsidRPr="009578E5" w:rsidTr="00850B01">
        <w:tc>
          <w:tcPr>
            <w:tcW w:w="9180" w:type="dxa"/>
            <w:gridSpan w:val="2"/>
            <w:shd w:val="clear" w:color="auto" w:fill="CCCCCC"/>
          </w:tcPr>
          <w:p w:rsidR="00E13EFD" w:rsidRPr="009626FD" w:rsidRDefault="00E13EFD" w:rsidP="00D322DA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626F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 obligatory courses</w:t>
            </w:r>
          </w:p>
        </w:tc>
        <w:tc>
          <w:tcPr>
            <w:tcW w:w="993" w:type="dxa"/>
            <w:shd w:val="clear" w:color="auto" w:fill="CCCCCC"/>
          </w:tcPr>
          <w:p w:rsidR="00E13EFD" w:rsidRPr="009626FD" w:rsidRDefault="00D322DA" w:rsidP="00DE3BDA">
            <w:pPr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</w:pP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t>47</w:t>
            </w:r>
          </w:p>
        </w:tc>
      </w:tr>
    </w:tbl>
    <w:p w:rsidR="000743E0" w:rsidRDefault="000743E0">
      <w:pPr>
        <w:rPr>
          <w:rFonts w:asciiTheme="minorHAnsi" w:hAnsiTheme="minorHAnsi"/>
          <w:b/>
          <w:sz w:val="6"/>
          <w:szCs w:val="6"/>
          <w:lang w:val="en-GB"/>
        </w:rPr>
      </w:pPr>
    </w:p>
    <w:p w:rsidR="00D322DA" w:rsidRDefault="00D322DA">
      <w:pPr>
        <w:rPr>
          <w:rFonts w:asciiTheme="minorHAnsi" w:hAnsiTheme="minorHAnsi"/>
          <w:b/>
          <w:sz w:val="6"/>
          <w:szCs w:val="6"/>
          <w:lang w:val="en-GB"/>
        </w:rPr>
      </w:pPr>
    </w:p>
    <w:p w:rsidR="00D322DA" w:rsidRDefault="00D322DA">
      <w:pPr>
        <w:rPr>
          <w:rFonts w:asciiTheme="minorHAnsi" w:hAnsiTheme="minorHAnsi"/>
          <w:b/>
          <w:sz w:val="6"/>
          <w:szCs w:val="6"/>
          <w:lang w:val="en-GB"/>
        </w:rPr>
      </w:pPr>
    </w:p>
    <w:p w:rsidR="00D322DA" w:rsidRPr="009578E5" w:rsidRDefault="00D322DA" w:rsidP="00D322DA">
      <w:pPr>
        <w:pStyle w:val="Kop2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COURSES</w:t>
      </w:r>
      <w:r w:rsidRPr="009626FD">
        <w:rPr>
          <w:rFonts w:asciiTheme="minorHAnsi" w:hAnsiTheme="minorHAnsi"/>
          <w:b w:val="0"/>
          <w:sz w:val="18"/>
          <w:szCs w:val="18"/>
        </w:rPr>
        <w:t xml:space="preserve"> - </w:t>
      </w:r>
      <w:r w:rsidR="009626FD">
        <w:rPr>
          <w:rFonts w:asciiTheme="minorHAnsi" w:hAnsiTheme="minorHAnsi"/>
          <w:b w:val="0"/>
          <w:sz w:val="18"/>
          <w:szCs w:val="18"/>
        </w:rPr>
        <w:t>Social e</w:t>
      </w:r>
      <w:r w:rsidR="009626FD" w:rsidRPr="009626FD">
        <w:rPr>
          <w:rFonts w:asciiTheme="minorHAnsi" w:hAnsiTheme="minorHAnsi"/>
          <w:b w:val="0"/>
          <w:sz w:val="18"/>
          <w:szCs w:val="18"/>
        </w:rPr>
        <w:t>lective</w:t>
      </w:r>
      <w:r w:rsidR="009626FD">
        <w:rPr>
          <w:rFonts w:asciiTheme="minorHAnsi" w:hAnsiTheme="minorHAnsi"/>
          <w:b w:val="0"/>
          <w:sz w:val="18"/>
          <w:szCs w:val="18"/>
        </w:rPr>
        <w:t>s</w:t>
      </w:r>
      <w:r w:rsidR="009626FD">
        <w:rPr>
          <w:rFonts w:asciiTheme="minorHAnsi" w:hAnsiTheme="minorHAnsi"/>
          <w:sz w:val="18"/>
          <w:szCs w:val="18"/>
        </w:rPr>
        <w:t>:</w:t>
      </w:r>
      <w:r w:rsidR="009626FD" w:rsidRPr="009626FD">
        <w:rPr>
          <w:rFonts w:asciiTheme="minorHAnsi" w:hAnsiTheme="minorHAnsi"/>
          <w:sz w:val="18"/>
          <w:szCs w:val="18"/>
        </w:rPr>
        <w:t xml:space="preserve"> </w:t>
      </w:r>
      <w:r w:rsidR="009626FD">
        <w:rPr>
          <w:rFonts w:asciiTheme="minorHAnsi" w:hAnsiTheme="minorHAnsi"/>
          <w:sz w:val="18"/>
          <w:szCs w:val="18"/>
        </w:rPr>
        <w:t xml:space="preserve">select at least </w:t>
      </w:r>
      <w:r>
        <w:rPr>
          <w:rFonts w:asciiTheme="minorHAnsi" w:hAnsiTheme="minorHAnsi"/>
          <w:sz w:val="18"/>
          <w:szCs w:val="18"/>
        </w:rPr>
        <w:t xml:space="preserve">one course </w:t>
      </w:r>
      <w:r w:rsidR="009626FD">
        <w:rPr>
          <w:rFonts w:asciiTheme="minorHAnsi" w:hAnsiTheme="minorHAnsi"/>
          <w:sz w:val="18"/>
          <w:szCs w:val="18"/>
        </w:rPr>
        <w:t>and</w:t>
      </w:r>
      <w:r>
        <w:rPr>
          <w:rFonts w:asciiTheme="minorHAnsi" w:hAnsiTheme="minorHAnsi"/>
          <w:sz w:val="18"/>
          <w:szCs w:val="18"/>
        </w:rPr>
        <w:t xml:space="preserve"> not more than 6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D322DA" w:rsidRPr="009578E5" w:rsidTr="008D3CEB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322DA" w:rsidRPr="009578E5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322DA" w:rsidRPr="009578E5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322DA" w:rsidRPr="009578E5" w:rsidRDefault="00D322DA" w:rsidP="008D3CEB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D322DA" w:rsidRPr="0081790E" w:rsidTr="008D3CEB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322DA" w:rsidRPr="0081790E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81524A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81524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WM0903TU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322DA" w:rsidRPr="0081790E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>Technology and global development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322DA" w:rsidRPr="0081790E" w:rsidRDefault="00A25C61" w:rsidP="0097524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D322DA" w:rsidRPr="0081790E" w:rsidTr="008D3CEB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322DA" w:rsidRPr="0081790E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81524A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81524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WM0349WB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322DA" w:rsidRPr="0081790E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>Philosophy of engineering science and design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322DA" w:rsidRPr="0081790E" w:rsidRDefault="00D322DA" w:rsidP="0097524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D322DA" w:rsidRPr="0081790E" w:rsidTr="008D3CEB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322DA" w:rsidRPr="0081790E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81524A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81524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WM0516TU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322DA" w:rsidRPr="0081790E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>Turning Technology into Business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322DA" w:rsidRPr="0081790E" w:rsidRDefault="00D322DA" w:rsidP="0097524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D322DA" w:rsidRPr="0081790E" w:rsidTr="008D3CEB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322DA" w:rsidRPr="0081790E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81524A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81524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WM0801TU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322DA" w:rsidRPr="0081790E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>Introduction to safety science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322DA" w:rsidRPr="0081790E" w:rsidRDefault="00D322DA" w:rsidP="0097524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</w:tbl>
    <w:p w:rsidR="00D322DA" w:rsidRDefault="00D322DA" w:rsidP="00D322DA">
      <w:pPr>
        <w:rPr>
          <w:rFonts w:asciiTheme="minorHAnsi" w:hAnsiTheme="minorHAnsi"/>
          <w:b/>
          <w:sz w:val="18"/>
          <w:szCs w:val="18"/>
          <w:lang w:val="en-GB"/>
        </w:rPr>
      </w:pPr>
    </w:p>
    <w:p w:rsidR="00D322DA" w:rsidRPr="009578E5" w:rsidRDefault="00D322DA" w:rsidP="00D322DA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b/>
          <w:sz w:val="18"/>
          <w:szCs w:val="18"/>
          <w:lang w:val="en-GB"/>
        </w:rPr>
        <w:t>COURSES</w:t>
      </w:r>
      <w:r w:rsidRPr="009578E5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975247">
        <w:rPr>
          <w:rFonts w:asciiTheme="minorHAnsi" w:hAnsiTheme="minorHAnsi"/>
          <w:sz w:val="18"/>
          <w:szCs w:val="18"/>
          <w:lang w:val="en-GB"/>
        </w:rPr>
        <w:t>- Track e</w:t>
      </w:r>
      <w:r w:rsidRPr="009578E5">
        <w:rPr>
          <w:rFonts w:asciiTheme="minorHAnsi" w:hAnsiTheme="minorHAnsi"/>
          <w:sz w:val="18"/>
          <w:szCs w:val="18"/>
          <w:lang w:val="en-GB"/>
        </w:rPr>
        <w:t>lective</w:t>
      </w:r>
      <w:r w:rsidR="00975247">
        <w:rPr>
          <w:rFonts w:asciiTheme="minorHAnsi" w:hAnsiTheme="minorHAnsi"/>
          <w:sz w:val="18"/>
          <w:szCs w:val="18"/>
          <w:lang w:val="en-GB"/>
        </w:rPr>
        <w:t>s</w:t>
      </w:r>
      <w:r w:rsidRPr="009578E5">
        <w:rPr>
          <w:rFonts w:asciiTheme="minorHAnsi" w:hAnsiTheme="minorHAnsi"/>
          <w:sz w:val="18"/>
          <w:szCs w:val="18"/>
          <w:lang w:val="en-GB"/>
        </w:rPr>
        <w:t>:</w:t>
      </w:r>
      <w:r w:rsidR="00975247" w:rsidRPr="00975247">
        <w:rPr>
          <w:rFonts w:asciiTheme="minorHAnsi" w:hAnsiTheme="minorHAnsi"/>
          <w:b/>
          <w:sz w:val="18"/>
          <w:szCs w:val="18"/>
          <w:lang w:val="en-GB"/>
        </w:rPr>
        <w:t xml:space="preserve"> </w:t>
      </w:r>
      <w:r w:rsidR="00975247" w:rsidRPr="00A25C61">
        <w:rPr>
          <w:rFonts w:asciiTheme="minorHAnsi" w:hAnsiTheme="minorHAnsi"/>
          <w:b/>
          <w:sz w:val="18"/>
          <w:szCs w:val="18"/>
          <w:lang w:val="en-US"/>
        </w:rPr>
        <w:t>select none or more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D322DA" w:rsidRPr="009578E5" w:rsidTr="008D3CEB">
        <w:tc>
          <w:tcPr>
            <w:tcW w:w="1668" w:type="dxa"/>
            <w:shd w:val="clear" w:color="auto" w:fill="CCCCCC"/>
          </w:tcPr>
          <w:p w:rsidR="00D322DA" w:rsidRPr="009578E5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shd w:val="clear" w:color="auto" w:fill="CCCCCC"/>
          </w:tcPr>
          <w:p w:rsidR="00D322DA" w:rsidRPr="009578E5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shd w:val="clear" w:color="auto" w:fill="CCCCCC"/>
          </w:tcPr>
          <w:p w:rsidR="00D322DA" w:rsidRPr="009578E5" w:rsidRDefault="00D322DA" w:rsidP="008D3CEB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D322DA" w:rsidRPr="009578E5" w:rsidTr="008D3CEB">
        <w:tc>
          <w:tcPr>
            <w:tcW w:w="1668" w:type="dxa"/>
            <w:shd w:val="clear" w:color="auto" w:fill="auto"/>
          </w:tcPr>
          <w:p w:rsidR="00D322DA" w:rsidRPr="0081790E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81524A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81524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D322D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me44115</w:t>
            </w:r>
          </w:p>
        </w:tc>
        <w:tc>
          <w:tcPr>
            <w:tcW w:w="7512" w:type="dxa"/>
            <w:shd w:val="clear" w:color="auto" w:fill="auto"/>
          </w:tcPr>
          <w:p w:rsidR="00D322DA" w:rsidRPr="009578E5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322DA">
              <w:rPr>
                <w:rFonts w:asciiTheme="minorHAnsi" w:hAnsiTheme="minorHAnsi"/>
                <w:sz w:val="18"/>
                <w:szCs w:val="18"/>
                <w:lang w:val="en-GB"/>
              </w:rPr>
              <w:t>Discrete Element Method (DEM) Simulation</w:t>
            </w:r>
          </w:p>
        </w:tc>
        <w:tc>
          <w:tcPr>
            <w:tcW w:w="993" w:type="dxa"/>
            <w:shd w:val="clear" w:color="auto" w:fill="auto"/>
          </w:tcPr>
          <w:p w:rsidR="00D322DA" w:rsidRPr="009578E5" w:rsidRDefault="00D322DA" w:rsidP="0097524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D322DA" w:rsidRPr="009578E5" w:rsidTr="008D3CEB">
        <w:tc>
          <w:tcPr>
            <w:tcW w:w="1668" w:type="dxa"/>
            <w:shd w:val="clear" w:color="auto" w:fill="auto"/>
          </w:tcPr>
          <w:p w:rsidR="00D322DA" w:rsidRPr="0081790E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81524A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81524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D322D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me44125</w:t>
            </w:r>
          </w:p>
        </w:tc>
        <w:tc>
          <w:tcPr>
            <w:tcW w:w="7512" w:type="dxa"/>
            <w:shd w:val="clear" w:color="auto" w:fill="auto"/>
          </w:tcPr>
          <w:p w:rsidR="00D322DA" w:rsidRPr="009578E5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322DA">
              <w:rPr>
                <w:rFonts w:asciiTheme="minorHAnsi" w:hAnsiTheme="minorHAnsi"/>
                <w:sz w:val="18"/>
                <w:szCs w:val="18"/>
                <w:lang w:val="en-GB"/>
              </w:rPr>
              <w:t>Structural Integrity Assessment for Transport Equipment</w:t>
            </w:r>
          </w:p>
        </w:tc>
        <w:tc>
          <w:tcPr>
            <w:tcW w:w="993" w:type="dxa"/>
            <w:shd w:val="clear" w:color="auto" w:fill="auto"/>
          </w:tcPr>
          <w:p w:rsidR="00D322DA" w:rsidRPr="009578E5" w:rsidRDefault="00D322DA" w:rsidP="008D3CEB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D322DA" w:rsidRPr="009578E5" w:rsidTr="008D3CEB">
        <w:tc>
          <w:tcPr>
            <w:tcW w:w="1668" w:type="dxa"/>
            <w:shd w:val="clear" w:color="auto" w:fill="auto"/>
          </w:tcPr>
          <w:p w:rsidR="00D322DA" w:rsidRPr="0081790E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81524A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81524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D322D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me44310</w:t>
            </w:r>
          </w:p>
        </w:tc>
        <w:tc>
          <w:tcPr>
            <w:tcW w:w="7512" w:type="dxa"/>
            <w:shd w:val="clear" w:color="auto" w:fill="auto"/>
          </w:tcPr>
          <w:p w:rsidR="00D322DA" w:rsidRPr="009578E5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322DA">
              <w:rPr>
                <w:rFonts w:asciiTheme="minorHAnsi" w:hAnsiTheme="minorHAnsi"/>
                <w:sz w:val="18"/>
                <w:szCs w:val="18"/>
                <w:lang w:val="en-GB"/>
              </w:rPr>
              <w:t>Advanced Operations and Production Management</w:t>
            </w:r>
          </w:p>
        </w:tc>
        <w:tc>
          <w:tcPr>
            <w:tcW w:w="993" w:type="dxa"/>
            <w:shd w:val="clear" w:color="auto" w:fill="auto"/>
          </w:tcPr>
          <w:p w:rsidR="00D322DA" w:rsidRPr="009578E5" w:rsidRDefault="00D322DA" w:rsidP="008D3CEB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</w:tbl>
    <w:p w:rsidR="00D322DA" w:rsidRDefault="00D322DA">
      <w:pPr>
        <w:rPr>
          <w:rFonts w:asciiTheme="minorHAnsi" w:hAnsiTheme="minorHAnsi"/>
          <w:b/>
          <w:sz w:val="18"/>
          <w:szCs w:val="18"/>
          <w:lang w:val="en-GB"/>
        </w:rPr>
      </w:pPr>
    </w:p>
    <w:p w:rsidR="00ED161D" w:rsidRPr="009578E5" w:rsidRDefault="00462E23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b/>
          <w:sz w:val="18"/>
          <w:szCs w:val="18"/>
          <w:lang w:val="en-GB"/>
        </w:rPr>
        <w:t>COURSES</w:t>
      </w:r>
      <w:r w:rsidRPr="009578E5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9626FD">
        <w:rPr>
          <w:rFonts w:asciiTheme="minorHAnsi" w:hAnsiTheme="minorHAnsi"/>
          <w:sz w:val="18"/>
          <w:szCs w:val="18"/>
          <w:lang w:val="en-GB"/>
        </w:rPr>
        <w:t>-</w:t>
      </w:r>
      <w:r w:rsidRPr="009578E5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975247">
        <w:rPr>
          <w:rFonts w:asciiTheme="minorHAnsi" w:hAnsiTheme="minorHAnsi"/>
          <w:sz w:val="18"/>
          <w:szCs w:val="18"/>
          <w:lang w:val="en-GB"/>
        </w:rPr>
        <w:t>Free electives</w:t>
      </w:r>
      <w:r w:rsidR="00ED161D" w:rsidRPr="009578E5">
        <w:rPr>
          <w:rFonts w:asciiTheme="minorHAnsi" w:hAnsiTheme="minorHAnsi"/>
          <w:sz w:val="18"/>
          <w:szCs w:val="18"/>
          <w:lang w:val="en-GB"/>
        </w:rPr>
        <w:t>:</w:t>
      </w:r>
      <w:r w:rsidR="00975247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975247" w:rsidRPr="00A25C61">
        <w:rPr>
          <w:rFonts w:asciiTheme="minorHAnsi" w:hAnsiTheme="minorHAnsi"/>
          <w:b/>
          <w:sz w:val="18"/>
          <w:szCs w:val="18"/>
          <w:lang w:val="en-US"/>
        </w:rPr>
        <w:t>t</w:t>
      </w:r>
      <w:r w:rsidR="009626FD" w:rsidRPr="00A25C61">
        <w:rPr>
          <w:rFonts w:asciiTheme="minorHAnsi" w:hAnsiTheme="minorHAnsi"/>
          <w:b/>
          <w:sz w:val="18"/>
          <w:szCs w:val="18"/>
          <w:lang w:val="en-US"/>
        </w:rPr>
        <w:t>otal of all elective courses at</w:t>
      </w:r>
      <w:r w:rsidR="00975247" w:rsidRPr="00A25C61">
        <w:rPr>
          <w:rFonts w:asciiTheme="minorHAnsi" w:hAnsiTheme="minorHAnsi"/>
          <w:b/>
          <w:sz w:val="18"/>
          <w:szCs w:val="18"/>
          <w:lang w:val="en-US"/>
        </w:rPr>
        <w:t xml:space="preserve"> least 13 ECTS (including social course)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50B01">
        <w:tc>
          <w:tcPr>
            <w:tcW w:w="1668" w:type="dxa"/>
            <w:shd w:val="clear" w:color="auto" w:fill="CCCCCC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shd w:val="clear" w:color="auto" w:fill="CCCCCC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D322DA" w:rsidRPr="009578E5" w:rsidTr="00850B01">
        <w:tc>
          <w:tcPr>
            <w:tcW w:w="1668" w:type="dxa"/>
            <w:shd w:val="clear" w:color="auto" w:fill="auto"/>
          </w:tcPr>
          <w:p w:rsidR="00D322DA" w:rsidRPr="0081790E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D322DA" w:rsidRPr="009578E5" w:rsidRDefault="00D322DA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D322DA" w:rsidRPr="009578E5" w:rsidRDefault="00D322DA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D322DA" w:rsidRPr="009578E5" w:rsidTr="00850B01">
        <w:tc>
          <w:tcPr>
            <w:tcW w:w="1668" w:type="dxa"/>
            <w:shd w:val="clear" w:color="auto" w:fill="auto"/>
          </w:tcPr>
          <w:p w:rsidR="00D322DA" w:rsidRPr="0081790E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D322DA" w:rsidRPr="009578E5" w:rsidRDefault="00D322DA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D322DA" w:rsidRPr="009578E5" w:rsidRDefault="00D322DA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D322DA" w:rsidRPr="009578E5" w:rsidTr="00850B01">
        <w:tc>
          <w:tcPr>
            <w:tcW w:w="1668" w:type="dxa"/>
            <w:shd w:val="clear" w:color="auto" w:fill="auto"/>
          </w:tcPr>
          <w:p w:rsidR="00D322DA" w:rsidRPr="0081790E" w:rsidRDefault="00D322DA" w:rsidP="008D3CE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D322DA" w:rsidRPr="009578E5" w:rsidRDefault="00D322DA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D322DA" w:rsidRPr="009578E5" w:rsidRDefault="00D322DA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026B09" w:rsidRPr="009578E5" w:rsidTr="00850B01">
        <w:tc>
          <w:tcPr>
            <w:tcW w:w="1668" w:type="dxa"/>
            <w:shd w:val="clear" w:color="auto" w:fill="auto"/>
          </w:tcPr>
          <w:p w:rsidR="00026B09" w:rsidRPr="009578E5" w:rsidRDefault="00026B0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026B09" w:rsidRPr="009578E5" w:rsidRDefault="00026B0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026B09" w:rsidRPr="009578E5" w:rsidRDefault="00026B09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D322DA" w:rsidRPr="009578E5" w:rsidTr="00850B01">
        <w:tc>
          <w:tcPr>
            <w:tcW w:w="1668" w:type="dxa"/>
            <w:shd w:val="clear" w:color="auto" w:fill="auto"/>
          </w:tcPr>
          <w:p w:rsidR="00D322DA" w:rsidRPr="009578E5" w:rsidRDefault="00D322DA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D322DA" w:rsidRPr="009578E5" w:rsidRDefault="00D322DA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D322DA" w:rsidRPr="009578E5" w:rsidRDefault="00D322DA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D322DA" w:rsidRPr="009578E5" w:rsidTr="00850B01">
        <w:tc>
          <w:tcPr>
            <w:tcW w:w="1668" w:type="dxa"/>
            <w:shd w:val="clear" w:color="auto" w:fill="auto"/>
          </w:tcPr>
          <w:p w:rsidR="00D322DA" w:rsidRPr="009578E5" w:rsidRDefault="00D322DA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D322DA" w:rsidRPr="009578E5" w:rsidRDefault="00D322DA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D322DA" w:rsidRPr="009578E5" w:rsidRDefault="00D322DA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D322DA" w:rsidRPr="009578E5" w:rsidTr="00850B01">
        <w:tc>
          <w:tcPr>
            <w:tcW w:w="1668" w:type="dxa"/>
            <w:shd w:val="clear" w:color="auto" w:fill="auto"/>
          </w:tcPr>
          <w:p w:rsidR="00D322DA" w:rsidRPr="009578E5" w:rsidRDefault="00D322DA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:rsidR="00D322DA" w:rsidRPr="009578E5" w:rsidRDefault="00D322DA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D322DA" w:rsidRPr="009578E5" w:rsidRDefault="00D322DA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D322DA" w:rsidRPr="009626FD" w:rsidTr="00850B01">
        <w:tc>
          <w:tcPr>
            <w:tcW w:w="9180" w:type="dxa"/>
            <w:gridSpan w:val="2"/>
            <w:shd w:val="clear" w:color="auto" w:fill="CCCCCC"/>
          </w:tcPr>
          <w:p w:rsidR="00D322DA" w:rsidRPr="009626FD" w:rsidRDefault="00D322DA" w:rsidP="00D322DA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626F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 elective courses</w:t>
            </w:r>
          </w:p>
        </w:tc>
        <w:tc>
          <w:tcPr>
            <w:tcW w:w="993" w:type="dxa"/>
            <w:shd w:val="clear" w:color="auto" w:fill="CCCCCC"/>
          </w:tcPr>
          <w:p w:rsidR="00D322DA" w:rsidRPr="009626FD" w:rsidRDefault="00D322DA" w:rsidP="00DE3BDA">
            <w:pPr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</w:pP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</w: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fldChar w:fldCharType="separate"/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  <w:tr w:rsidR="00D322DA" w:rsidRPr="009626FD" w:rsidTr="00850B01">
        <w:tc>
          <w:tcPr>
            <w:tcW w:w="9180" w:type="dxa"/>
            <w:gridSpan w:val="2"/>
            <w:shd w:val="clear" w:color="auto" w:fill="CCCCCC"/>
          </w:tcPr>
          <w:p w:rsidR="00D322DA" w:rsidRPr="009626FD" w:rsidRDefault="00D322DA" w:rsidP="00DE3BDA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626F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 of all courses</w:t>
            </w:r>
          </w:p>
        </w:tc>
        <w:tc>
          <w:tcPr>
            <w:tcW w:w="993" w:type="dxa"/>
            <w:shd w:val="clear" w:color="auto" w:fill="CCCCCC"/>
          </w:tcPr>
          <w:p w:rsidR="00D322DA" w:rsidRPr="009626FD" w:rsidRDefault="00D322DA" w:rsidP="00DE3BDA">
            <w:pPr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</w:pP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</w: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fldChar w:fldCharType="separate"/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0743E0" w:rsidRPr="00E13EFD" w:rsidRDefault="000743E0" w:rsidP="00462E23">
      <w:pPr>
        <w:pStyle w:val="Kop2"/>
        <w:tabs>
          <w:tab w:val="clear" w:pos="1632"/>
        </w:tabs>
        <w:rPr>
          <w:rFonts w:asciiTheme="minorHAnsi" w:hAnsiTheme="minorHAnsi"/>
          <w:sz w:val="12"/>
          <w:szCs w:val="12"/>
        </w:rPr>
      </w:pPr>
    </w:p>
    <w:p w:rsidR="00ED161D" w:rsidRPr="009578E5" w:rsidRDefault="00ED161D" w:rsidP="00462E23">
      <w:pPr>
        <w:pStyle w:val="Kop2"/>
        <w:tabs>
          <w:tab w:val="clear" w:pos="1632"/>
        </w:tabs>
        <w:rPr>
          <w:rFonts w:asciiTheme="minorHAnsi" w:hAnsiTheme="minorHAnsi"/>
          <w:b w:val="0"/>
          <w:sz w:val="18"/>
          <w:szCs w:val="18"/>
        </w:rPr>
      </w:pPr>
      <w:r w:rsidRPr="009578E5">
        <w:rPr>
          <w:rFonts w:asciiTheme="minorHAnsi" w:hAnsiTheme="minorHAnsi"/>
          <w:sz w:val="18"/>
          <w:szCs w:val="18"/>
        </w:rPr>
        <w:t>ASSIGNMENTS</w:t>
      </w:r>
      <w:r w:rsidR="00462E23" w:rsidRPr="009578E5">
        <w:rPr>
          <w:rFonts w:asciiTheme="minorHAnsi" w:hAnsiTheme="minorHAnsi"/>
          <w:sz w:val="18"/>
          <w:szCs w:val="18"/>
        </w:rPr>
        <w:t xml:space="preserve"> </w:t>
      </w:r>
      <w:r w:rsidRPr="009578E5">
        <w:rPr>
          <w:rFonts w:asciiTheme="minorHAnsi" w:hAnsiTheme="minorHAnsi"/>
          <w:b w:val="0"/>
          <w:sz w:val="18"/>
          <w:szCs w:val="18"/>
        </w:rPr>
        <w:t xml:space="preserve">Work placement, MSc-project, </w:t>
      </w:r>
      <w:r w:rsidR="0040309F" w:rsidRPr="009578E5">
        <w:rPr>
          <w:rFonts w:asciiTheme="minorHAnsi" w:hAnsiTheme="minorHAnsi"/>
          <w:b w:val="0"/>
          <w:sz w:val="18"/>
          <w:szCs w:val="18"/>
        </w:rPr>
        <w:t xml:space="preserve">Traineeship, </w:t>
      </w:r>
      <w:r w:rsidRPr="009578E5">
        <w:rPr>
          <w:rFonts w:asciiTheme="minorHAnsi" w:hAnsiTheme="minorHAnsi"/>
          <w:b w:val="0"/>
          <w:sz w:val="18"/>
          <w:szCs w:val="18"/>
        </w:rPr>
        <w:t>other projects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50B01">
        <w:tc>
          <w:tcPr>
            <w:tcW w:w="1668" w:type="dxa"/>
            <w:shd w:val="clear" w:color="auto" w:fill="CCCCCC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Code</w:t>
            </w:r>
          </w:p>
        </w:tc>
        <w:tc>
          <w:tcPr>
            <w:tcW w:w="7512" w:type="dxa"/>
            <w:shd w:val="clear" w:color="auto" w:fill="CCCCCC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Assignment name</w:t>
            </w:r>
          </w:p>
        </w:tc>
        <w:tc>
          <w:tcPr>
            <w:tcW w:w="993" w:type="dxa"/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E13EFD" w:rsidRPr="009578E5" w:rsidTr="00850B01">
        <w:tc>
          <w:tcPr>
            <w:tcW w:w="1668" w:type="dxa"/>
            <w:shd w:val="clear" w:color="auto" w:fill="auto"/>
          </w:tcPr>
          <w:p w:rsidR="00E13EFD" w:rsidRPr="009578E5" w:rsidRDefault="00975247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ME54010</w:t>
            </w:r>
          </w:p>
        </w:tc>
        <w:tc>
          <w:tcPr>
            <w:tcW w:w="7512" w:type="dxa"/>
            <w:shd w:val="clear" w:color="auto" w:fill="auto"/>
          </w:tcPr>
          <w:p w:rsidR="00E13EFD" w:rsidRPr="009578E5" w:rsidRDefault="00975247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Literature Assignment ME-TEL</w:t>
            </w:r>
          </w:p>
        </w:tc>
        <w:tc>
          <w:tcPr>
            <w:tcW w:w="993" w:type="dxa"/>
            <w:shd w:val="clear" w:color="auto" w:fill="auto"/>
          </w:tcPr>
          <w:p w:rsidR="00E13EFD" w:rsidRPr="009578E5" w:rsidRDefault="00975247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10</w:t>
            </w:r>
          </w:p>
        </w:tc>
      </w:tr>
      <w:tr w:rsidR="00850B01" w:rsidRPr="009578E5" w:rsidTr="00850B01">
        <w:tc>
          <w:tcPr>
            <w:tcW w:w="1668" w:type="dxa"/>
            <w:shd w:val="clear" w:color="auto" w:fill="auto"/>
          </w:tcPr>
          <w:p w:rsidR="00850B01" w:rsidRPr="009578E5" w:rsidRDefault="00975247" w:rsidP="00D86C7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ME54015</w:t>
            </w:r>
          </w:p>
        </w:tc>
        <w:tc>
          <w:tcPr>
            <w:tcW w:w="7512" w:type="dxa"/>
            <w:shd w:val="clear" w:color="auto" w:fill="auto"/>
          </w:tcPr>
          <w:p w:rsidR="00850B01" w:rsidRPr="00032984" w:rsidRDefault="00975247" w:rsidP="00D86C7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Research Assignment ME-TEL</w:t>
            </w:r>
          </w:p>
        </w:tc>
        <w:tc>
          <w:tcPr>
            <w:tcW w:w="993" w:type="dxa"/>
            <w:shd w:val="clear" w:color="auto" w:fill="auto"/>
          </w:tcPr>
          <w:p w:rsidR="00850B01" w:rsidRPr="009578E5" w:rsidRDefault="00975247" w:rsidP="00D86C7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15</w:t>
            </w:r>
          </w:p>
        </w:tc>
      </w:tr>
      <w:tr w:rsidR="00E13EFD" w:rsidRPr="009578E5" w:rsidTr="00850B01">
        <w:tc>
          <w:tcPr>
            <w:tcW w:w="1668" w:type="dxa"/>
            <w:shd w:val="clear" w:color="auto" w:fill="auto"/>
          </w:tcPr>
          <w:p w:rsidR="00E13EFD" w:rsidRPr="009578E5" w:rsidRDefault="00975247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ME54035</w:t>
            </w:r>
          </w:p>
        </w:tc>
        <w:tc>
          <w:tcPr>
            <w:tcW w:w="7512" w:type="dxa"/>
            <w:shd w:val="clear" w:color="auto" w:fill="auto"/>
          </w:tcPr>
          <w:p w:rsidR="00E13EFD" w:rsidRPr="00032984" w:rsidRDefault="00975247" w:rsidP="0097524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MSc Project ME-TEL</w:t>
            </w:r>
          </w:p>
        </w:tc>
        <w:tc>
          <w:tcPr>
            <w:tcW w:w="993" w:type="dxa"/>
            <w:shd w:val="clear" w:color="auto" w:fill="auto"/>
          </w:tcPr>
          <w:p w:rsidR="00E13EFD" w:rsidRPr="009578E5" w:rsidRDefault="00975247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35</w:t>
            </w:r>
          </w:p>
        </w:tc>
      </w:tr>
      <w:tr w:rsidR="00676927" w:rsidRPr="009578E5" w:rsidTr="00850B01">
        <w:tc>
          <w:tcPr>
            <w:tcW w:w="9180" w:type="dxa"/>
            <w:gridSpan w:val="2"/>
            <w:shd w:val="clear" w:color="auto" w:fill="CCCCCC"/>
          </w:tcPr>
          <w:p w:rsidR="00676927" w:rsidRPr="009626FD" w:rsidRDefault="00676927" w:rsidP="00DE3BDA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626F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 of all assignments</w:t>
            </w:r>
          </w:p>
        </w:tc>
        <w:tc>
          <w:tcPr>
            <w:tcW w:w="993" w:type="dxa"/>
            <w:shd w:val="clear" w:color="auto" w:fill="CCCCCC"/>
          </w:tcPr>
          <w:p w:rsidR="00676927" w:rsidRPr="009626FD" w:rsidRDefault="00676927" w:rsidP="009626FD">
            <w:pPr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</w:pP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</w: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fldChar w:fldCharType="separate"/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975247"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60</w:t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062A2D" w:rsidRPr="009578E5" w:rsidRDefault="00062A2D" w:rsidP="00206542">
      <w:pPr>
        <w:rPr>
          <w:rFonts w:asciiTheme="minorHAnsi" w:hAnsiTheme="minorHAnsi"/>
          <w:bCs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850"/>
        <w:gridCol w:w="993"/>
      </w:tblGrid>
      <w:tr w:rsidR="00062A2D" w:rsidRPr="009578E5" w:rsidTr="00E13EFD">
        <w:tc>
          <w:tcPr>
            <w:tcW w:w="8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062A2D" w:rsidRPr="009626FD" w:rsidRDefault="00062A2D" w:rsidP="00DE3BDA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626F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 of complete program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062A2D" w:rsidRPr="009626FD" w:rsidRDefault="00AC2B8B" w:rsidP="00DE3BDA">
            <w:pPr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</w:pP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</w: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fldChar w:fldCharType="separate"/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626FD"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62A2D" w:rsidRPr="009626FD" w:rsidRDefault="00062A2D" w:rsidP="00F871D3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626F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sym w:font="Symbol" w:char="F0B3"/>
            </w:r>
            <w:r w:rsidRPr="009626F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120 EC</w:t>
            </w:r>
          </w:p>
        </w:tc>
      </w:tr>
    </w:tbl>
    <w:p w:rsidR="00206542" w:rsidRPr="009578E5" w:rsidRDefault="00206542" w:rsidP="00206542">
      <w:pPr>
        <w:rPr>
          <w:rFonts w:asciiTheme="minorHAnsi" w:hAnsiTheme="minorHAnsi"/>
          <w:bCs/>
          <w:sz w:val="6"/>
          <w:szCs w:val="6"/>
          <w:lang w:val="en-GB"/>
        </w:rPr>
      </w:pPr>
    </w:p>
    <w:tbl>
      <w:tblPr>
        <w:tblW w:w="10326" w:type="dxa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4728"/>
        <w:gridCol w:w="1742"/>
        <w:gridCol w:w="1843"/>
      </w:tblGrid>
      <w:tr w:rsidR="00ED161D" w:rsidRPr="009578E5" w:rsidTr="003C5A92">
        <w:tc>
          <w:tcPr>
            <w:tcW w:w="2013" w:type="dxa"/>
          </w:tcPr>
          <w:p w:rsidR="00ED161D" w:rsidRPr="009578E5" w:rsidRDefault="00ED161D" w:rsidP="003C5A9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Name of </w:t>
            </w:r>
            <w:r w:rsidR="003C5A92">
              <w:rPr>
                <w:rFonts w:asciiTheme="minorHAnsi" w:hAnsiTheme="minorHAnsi"/>
                <w:sz w:val="18"/>
                <w:szCs w:val="18"/>
                <w:lang w:val="en-GB"/>
              </w:rPr>
              <w:t>MSc coordinator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4728" w:type="dxa"/>
          </w:tcPr>
          <w:p w:rsidR="00ED161D" w:rsidRPr="009578E5" w:rsidRDefault="00D6001B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t>M.B. Duinkerken</w:t>
            </w:r>
          </w:p>
        </w:tc>
        <w:tc>
          <w:tcPr>
            <w:tcW w:w="1742" w:type="dxa"/>
          </w:tcPr>
          <w:p w:rsidR="00ED161D" w:rsidRPr="009578E5" w:rsidRDefault="00ED161D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1843" w:type="dxa"/>
          </w:tcPr>
          <w:p w:rsidR="00ED161D" w:rsidRPr="009578E5" w:rsidRDefault="00F871D3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   </w:t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kstvak7"/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3"/>
          </w:p>
        </w:tc>
      </w:tr>
    </w:tbl>
    <w:p w:rsidR="009578E5" w:rsidRPr="0081790E" w:rsidRDefault="009578E5">
      <w:pPr>
        <w:rPr>
          <w:rFonts w:asciiTheme="minorHAnsi" w:hAnsiTheme="minorHAnsi"/>
          <w:sz w:val="6"/>
          <w:szCs w:val="6"/>
          <w:lang w:val="en-GB"/>
        </w:rPr>
      </w:pPr>
    </w:p>
    <w:p w:rsidR="00ED161D" w:rsidRPr="009578E5" w:rsidRDefault="00ED161D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sz w:val="18"/>
          <w:szCs w:val="18"/>
          <w:lang w:val="en-GB"/>
        </w:rPr>
        <w:t xml:space="preserve">Signature </w:t>
      </w:r>
      <w:r w:rsidR="003C5A92">
        <w:rPr>
          <w:rFonts w:asciiTheme="minorHAnsi" w:hAnsiTheme="minorHAnsi"/>
          <w:sz w:val="18"/>
          <w:szCs w:val="18"/>
          <w:lang w:val="en-GB"/>
        </w:rPr>
        <w:t>Coordinator</w:t>
      </w:r>
      <w:r w:rsidRPr="009578E5">
        <w:rPr>
          <w:rFonts w:asciiTheme="minorHAnsi" w:hAnsiTheme="minorHAnsi"/>
          <w:sz w:val="18"/>
          <w:szCs w:val="18"/>
          <w:lang w:val="en-GB"/>
        </w:rPr>
        <w:t>:</w:t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="00E13EFD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>Signature student:</w:t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E13EFD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>Examination board:</w:t>
      </w:r>
    </w:p>
    <w:p w:rsidR="00340EA4" w:rsidRPr="009578E5" w:rsidRDefault="00340EA4">
      <w:pPr>
        <w:rPr>
          <w:rFonts w:asciiTheme="minorHAnsi" w:hAnsiTheme="minorHAnsi"/>
          <w:sz w:val="18"/>
          <w:szCs w:val="18"/>
          <w:lang w:val="en-GB"/>
        </w:rPr>
      </w:pPr>
    </w:p>
    <w:p w:rsidR="009578E5" w:rsidRDefault="009578E5">
      <w:pPr>
        <w:rPr>
          <w:rFonts w:asciiTheme="minorHAnsi" w:hAnsiTheme="minorHAnsi"/>
          <w:sz w:val="18"/>
          <w:szCs w:val="18"/>
          <w:lang w:val="en-GB"/>
        </w:rPr>
      </w:pPr>
    </w:p>
    <w:p w:rsidR="004D0B7C" w:rsidRPr="009578E5" w:rsidRDefault="00ED161D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sz w:val="18"/>
          <w:szCs w:val="18"/>
          <w:lang w:val="en-GB"/>
        </w:rPr>
        <w:t>_______________</w:t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="00E13EFD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>_______________</w:t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E13EFD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>_______________</w:t>
      </w:r>
      <w:r w:rsidR="00956572">
        <w:rPr>
          <w:rFonts w:asciiTheme="minorHAnsi" w:hAnsiTheme="minorHAnsi"/>
          <w:b/>
          <w:sz w:val="18"/>
          <w:szCs w:val="18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572">
        <w:rPr>
          <w:rFonts w:asciiTheme="minorHAnsi" w:hAnsiTheme="minorHAnsi"/>
          <w:b/>
          <w:sz w:val="18"/>
          <w:szCs w:val="18"/>
          <w:u w:val="single"/>
          <w:lang w:val="en-GB"/>
        </w:rPr>
        <w:instrText xml:space="preserve"> FORMTEXT </w:instrText>
      </w:r>
      <w:r w:rsidR="00956572">
        <w:rPr>
          <w:rFonts w:asciiTheme="minorHAnsi" w:hAnsiTheme="minorHAnsi"/>
          <w:b/>
          <w:sz w:val="18"/>
          <w:szCs w:val="18"/>
          <w:u w:val="single"/>
          <w:lang w:val="en-GB"/>
        </w:rPr>
      </w:r>
      <w:r w:rsidR="00956572">
        <w:rPr>
          <w:rFonts w:asciiTheme="minorHAnsi" w:hAnsiTheme="minorHAnsi"/>
          <w:b/>
          <w:sz w:val="18"/>
          <w:szCs w:val="18"/>
          <w:u w:val="single"/>
          <w:lang w:val="en-GB"/>
        </w:rPr>
        <w:fldChar w:fldCharType="separate"/>
      </w:r>
      <w:r w:rsidR="00956572">
        <w:rPr>
          <w:rFonts w:asciiTheme="minorHAnsi" w:hAnsiTheme="minorHAnsi"/>
          <w:b/>
          <w:noProof/>
          <w:sz w:val="18"/>
          <w:szCs w:val="18"/>
          <w:u w:val="single"/>
          <w:lang w:val="en-GB"/>
        </w:rPr>
        <w:t> </w:t>
      </w:r>
      <w:r w:rsidR="00956572">
        <w:rPr>
          <w:rFonts w:asciiTheme="minorHAnsi" w:hAnsiTheme="minorHAnsi"/>
          <w:b/>
          <w:noProof/>
          <w:sz w:val="18"/>
          <w:szCs w:val="18"/>
          <w:u w:val="single"/>
          <w:lang w:val="en-GB"/>
        </w:rPr>
        <w:t> </w:t>
      </w:r>
      <w:r w:rsidR="00956572">
        <w:rPr>
          <w:rFonts w:asciiTheme="minorHAnsi" w:hAnsiTheme="minorHAnsi"/>
          <w:b/>
          <w:noProof/>
          <w:sz w:val="18"/>
          <w:szCs w:val="18"/>
          <w:u w:val="single"/>
          <w:lang w:val="en-GB"/>
        </w:rPr>
        <w:t> </w:t>
      </w:r>
      <w:r w:rsidR="00956572">
        <w:rPr>
          <w:rFonts w:asciiTheme="minorHAnsi" w:hAnsiTheme="minorHAnsi"/>
          <w:b/>
          <w:noProof/>
          <w:sz w:val="18"/>
          <w:szCs w:val="18"/>
          <w:u w:val="single"/>
          <w:lang w:val="en-GB"/>
        </w:rPr>
        <w:t> </w:t>
      </w:r>
      <w:r w:rsidR="00956572">
        <w:rPr>
          <w:rFonts w:asciiTheme="minorHAnsi" w:hAnsiTheme="minorHAnsi"/>
          <w:b/>
          <w:noProof/>
          <w:sz w:val="18"/>
          <w:szCs w:val="18"/>
          <w:u w:val="single"/>
          <w:lang w:val="en-GB"/>
        </w:rPr>
        <w:t> </w:t>
      </w:r>
      <w:r w:rsidR="00956572">
        <w:rPr>
          <w:rFonts w:asciiTheme="minorHAnsi" w:hAnsiTheme="minorHAnsi"/>
          <w:b/>
          <w:sz w:val="18"/>
          <w:szCs w:val="18"/>
          <w:u w:val="single"/>
          <w:lang w:val="en-GB"/>
        </w:rPr>
        <w:fldChar w:fldCharType="end"/>
      </w:r>
    </w:p>
    <w:p w:rsidR="00A96934" w:rsidRDefault="00A96934" w:rsidP="00A96934">
      <w:pPr>
        <w:rPr>
          <w:rFonts w:asciiTheme="minorHAnsi" w:hAnsiTheme="minorHAnsi"/>
          <w:sz w:val="14"/>
          <w:szCs w:val="14"/>
          <w:lang w:val="en-GB"/>
        </w:rPr>
      </w:pPr>
    </w:p>
    <w:p w:rsidR="002878C2" w:rsidRPr="002878C2" w:rsidRDefault="002878C2" w:rsidP="002878C2">
      <w:pPr>
        <w:rPr>
          <w:rFonts w:ascii="Verdana" w:hAnsi="Verdana"/>
          <w:sz w:val="16"/>
          <w:szCs w:val="16"/>
          <w:lang w:val="en-GB"/>
        </w:rPr>
      </w:pPr>
      <w:r w:rsidRPr="002878C2">
        <w:rPr>
          <w:rFonts w:ascii="Verdana" w:hAnsi="Verdana"/>
          <w:b/>
          <w:sz w:val="16"/>
          <w:szCs w:val="16"/>
          <w:u w:val="single"/>
          <w:lang w:val="en-GB"/>
        </w:rPr>
        <w:t xml:space="preserve">Please </w:t>
      </w:r>
      <w:r w:rsidR="00D6001B">
        <w:rPr>
          <w:rFonts w:ascii="Verdana" w:hAnsi="Verdana"/>
          <w:b/>
          <w:sz w:val="16"/>
          <w:szCs w:val="16"/>
          <w:u w:val="single"/>
          <w:lang w:val="en-GB"/>
        </w:rPr>
        <w:t>sign and send to Coordinator TEL</w:t>
      </w:r>
      <w:r w:rsidRPr="002878C2">
        <w:rPr>
          <w:rFonts w:ascii="Verdana" w:hAnsi="Verdana"/>
          <w:sz w:val="16"/>
          <w:szCs w:val="16"/>
          <w:lang w:val="en-GB"/>
        </w:rPr>
        <w:t xml:space="preserve"> (keep a copy for </w:t>
      </w:r>
      <w:r w:rsidR="00396124">
        <w:rPr>
          <w:rFonts w:ascii="Verdana" w:hAnsi="Verdana"/>
          <w:sz w:val="16"/>
          <w:szCs w:val="16"/>
          <w:lang w:val="en-GB"/>
        </w:rPr>
        <w:t>your own administration</w:t>
      </w:r>
      <w:r w:rsidRPr="002878C2">
        <w:rPr>
          <w:rFonts w:ascii="Verdana" w:hAnsi="Verdana"/>
          <w:sz w:val="16"/>
          <w:szCs w:val="16"/>
          <w:lang w:val="en-GB"/>
        </w:rPr>
        <w:t>)</w:t>
      </w:r>
    </w:p>
    <w:p w:rsidR="00886E86" w:rsidRPr="009578E5" w:rsidRDefault="00886E86" w:rsidP="00886E86">
      <w:pPr>
        <w:jc w:val="right"/>
        <w:rPr>
          <w:rFonts w:asciiTheme="minorHAnsi" w:hAnsiTheme="minorHAnsi"/>
          <w:sz w:val="14"/>
          <w:szCs w:val="14"/>
          <w:lang w:val="en-GB"/>
        </w:rPr>
      </w:pPr>
      <w:r w:rsidRPr="009578E5">
        <w:rPr>
          <w:rFonts w:asciiTheme="minorHAnsi" w:hAnsiTheme="minorHAnsi"/>
          <w:sz w:val="14"/>
          <w:szCs w:val="14"/>
          <w:lang w:val="en-GB"/>
        </w:rPr>
        <w:t xml:space="preserve">last updated </w:t>
      </w:r>
      <w:r w:rsidRPr="009578E5">
        <w:rPr>
          <w:rFonts w:asciiTheme="minorHAnsi" w:hAnsiTheme="minorHAnsi"/>
          <w:sz w:val="14"/>
          <w:szCs w:val="14"/>
          <w:lang w:val="en-GB"/>
        </w:rPr>
        <w:fldChar w:fldCharType="begin"/>
      </w:r>
      <w:r w:rsidRPr="009578E5">
        <w:rPr>
          <w:rFonts w:asciiTheme="minorHAnsi" w:hAnsiTheme="minorHAnsi"/>
          <w:sz w:val="14"/>
          <w:szCs w:val="14"/>
          <w:lang w:val="en-GB"/>
        </w:rPr>
        <w:instrText xml:space="preserve"> DATE \@ "d/M/yyyy" </w:instrText>
      </w:r>
      <w:r w:rsidRPr="009578E5">
        <w:rPr>
          <w:rFonts w:asciiTheme="minorHAnsi" w:hAnsiTheme="minorHAnsi"/>
          <w:sz w:val="14"/>
          <w:szCs w:val="14"/>
          <w:lang w:val="en-GB"/>
        </w:rPr>
        <w:fldChar w:fldCharType="separate"/>
      </w:r>
      <w:r w:rsidR="0081524A">
        <w:rPr>
          <w:rFonts w:asciiTheme="minorHAnsi" w:hAnsiTheme="minorHAnsi"/>
          <w:noProof/>
          <w:sz w:val="14"/>
          <w:szCs w:val="14"/>
          <w:lang w:val="en-GB"/>
        </w:rPr>
        <w:t>18/9/2017</w:t>
      </w:r>
      <w:r w:rsidRPr="009578E5">
        <w:rPr>
          <w:rFonts w:asciiTheme="minorHAnsi" w:hAnsiTheme="minorHAnsi"/>
          <w:sz w:val="14"/>
          <w:szCs w:val="14"/>
          <w:lang w:val="en-GB"/>
        </w:rPr>
        <w:fldChar w:fldCharType="end"/>
      </w:r>
    </w:p>
    <w:sectPr w:rsidR="00886E86" w:rsidRPr="009578E5" w:rsidSect="009578E5">
      <w:headerReference w:type="default" r:id="rId8"/>
      <w:pgSz w:w="11909" w:h="16834" w:code="9"/>
      <w:pgMar w:top="584" w:right="851" w:bottom="284" w:left="851" w:header="390" w:footer="709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7F" w:rsidRDefault="006F507F">
      <w:r>
        <w:separator/>
      </w:r>
    </w:p>
  </w:endnote>
  <w:endnote w:type="continuationSeparator" w:id="0">
    <w:p w:rsidR="006F507F" w:rsidRDefault="006F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7F" w:rsidRDefault="006F507F">
      <w:r>
        <w:separator/>
      </w:r>
    </w:p>
  </w:footnote>
  <w:footnote w:type="continuationSeparator" w:id="0">
    <w:p w:rsidR="006F507F" w:rsidRDefault="006F5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04" w:rsidRPr="00C12E9E" w:rsidRDefault="00916304" w:rsidP="00C12E9E">
    <w:pPr>
      <w:pStyle w:val="Koptekst"/>
      <w:jc w:val="center"/>
      <w:rPr>
        <w:rFonts w:ascii="Verdana" w:hAnsi="Verdana"/>
        <w:lang w:val="en-US"/>
      </w:rPr>
    </w:pPr>
    <w:r w:rsidRPr="00C12E9E">
      <w:rPr>
        <w:rFonts w:ascii="Verdana" w:hAnsi="Verdana"/>
        <w:lang w:val="en-US"/>
      </w:rPr>
      <w:t>PROCEDURE AFSTUDEREN FORMULIER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Q8cfmIzu4fR50o47A/e0hgb1FE=" w:salt="OaDBhH8KUPa9sxsnVKgGYg=="/>
  <w:defaultTabStop w:val="720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9C"/>
    <w:rsid w:val="00013982"/>
    <w:rsid w:val="00016AD0"/>
    <w:rsid w:val="00026B09"/>
    <w:rsid w:val="00032984"/>
    <w:rsid w:val="00052EEF"/>
    <w:rsid w:val="000621A7"/>
    <w:rsid w:val="00062A2D"/>
    <w:rsid w:val="00064A1A"/>
    <w:rsid w:val="000743E0"/>
    <w:rsid w:val="000A57BE"/>
    <w:rsid w:val="000C17AE"/>
    <w:rsid w:val="000C22ED"/>
    <w:rsid w:val="000D2594"/>
    <w:rsid w:val="001169AF"/>
    <w:rsid w:val="0011712F"/>
    <w:rsid w:val="001628FF"/>
    <w:rsid w:val="00186CFF"/>
    <w:rsid w:val="001D3A28"/>
    <w:rsid w:val="001D75E2"/>
    <w:rsid w:val="00206542"/>
    <w:rsid w:val="002153E0"/>
    <w:rsid w:val="002566C7"/>
    <w:rsid w:val="002878C2"/>
    <w:rsid w:val="0029153F"/>
    <w:rsid w:val="002B0BF4"/>
    <w:rsid w:val="002C132C"/>
    <w:rsid w:val="002D1A10"/>
    <w:rsid w:val="00340EA4"/>
    <w:rsid w:val="00362E14"/>
    <w:rsid w:val="00375EB3"/>
    <w:rsid w:val="00396124"/>
    <w:rsid w:val="003C190E"/>
    <w:rsid w:val="003C5A92"/>
    <w:rsid w:val="003E0E6C"/>
    <w:rsid w:val="004006D6"/>
    <w:rsid w:val="0040309F"/>
    <w:rsid w:val="00462E23"/>
    <w:rsid w:val="00474CEC"/>
    <w:rsid w:val="00484DCC"/>
    <w:rsid w:val="0048693B"/>
    <w:rsid w:val="004B19A4"/>
    <w:rsid w:val="004B1A00"/>
    <w:rsid w:val="004D0B7C"/>
    <w:rsid w:val="004D41A3"/>
    <w:rsid w:val="00507732"/>
    <w:rsid w:val="005430A0"/>
    <w:rsid w:val="005823D7"/>
    <w:rsid w:val="005C4A46"/>
    <w:rsid w:val="005F5C09"/>
    <w:rsid w:val="00613EFF"/>
    <w:rsid w:val="00644BED"/>
    <w:rsid w:val="00651AF6"/>
    <w:rsid w:val="00662DE7"/>
    <w:rsid w:val="00676927"/>
    <w:rsid w:val="00687F33"/>
    <w:rsid w:val="006A7425"/>
    <w:rsid w:val="006B3948"/>
    <w:rsid w:val="006B3D7F"/>
    <w:rsid w:val="006D0F63"/>
    <w:rsid w:val="006D2588"/>
    <w:rsid w:val="006D6107"/>
    <w:rsid w:val="006F507F"/>
    <w:rsid w:val="007254DD"/>
    <w:rsid w:val="007838F2"/>
    <w:rsid w:val="007B0853"/>
    <w:rsid w:val="007E4892"/>
    <w:rsid w:val="00803CF2"/>
    <w:rsid w:val="0081259D"/>
    <w:rsid w:val="0081524A"/>
    <w:rsid w:val="0081790E"/>
    <w:rsid w:val="00823A69"/>
    <w:rsid w:val="00845A3C"/>
    <w:rsid w:val="00850B01"/>
    <w:rsid w:val="00886E86"/>
    <w:rsid w:val="008A0A0E"/>
    <w:rsid w:val="008C10F9"/>
    <w:rsid w:val="008C4040"/>
    <w:rsid w:val="00915C03"/>
    <w:rsid w:val="00916304"/>
    <w:rsid w:val="00922C01"/>
    <w:rsid w:val="00953944"/>
    <w:rsid w:val="00956572"/>
    <w:rsid w:val="009578E5"/>
    <w:rsid w:val="009626FD"/>
    <w:rsid w:val="00966018"/>
    <w:rsid w:val="00975247"/>
    <w:rsid w:val="0097786B"/>
    <w:rsid w:val="009877A9"/>
    <w:rsid w:val="009A7B29"/>
    <w:rsid w:val="009B18DE"/>
    <w:rsid w:val="009C2E22"/>
    <w:rsid w:val="00A25C61"/>
    <w:rsid w:val="00A533E0"/>
    <w:rsid w:val="00A53C0F"/>
    <w:rsid w:val="00A7372D"/>
    <w:rsid w:val="00A96934"/>
    <w:rsid w:val="00AA42D2"/>
    <w:rsid w:val="00AC2B8B"/>
    <w:rsid w:val="00AD1F05"/>
    <w:rsid w:val="00B05BE5"/>
    <w:rsid w:val="00B07D4A"/>
    <w:rsid w:val="00B90A88"/>
    <w:rsid w:val="00BB1391"/>
    <w:rsid w:val="00BE40EC"/>
    <w:rsid w:val="00C12E9E"/>
    <w:rsid w:val="00C156E4"/>
    <w:rsid w:val="00C441CB"/>
    <w:rsid w:val="00C51F87"/>
    <w:rsid w:val="00C52803"/>
    <w:rsid w:val="00C8367F"/>
    <w:rsid w:val="00CA158F"/>
    <w:rsid w:val="00CB1A9A"/>
    <w:rsid w:val="00CE01B8"/>
    <w:rsid w:val="00D00BEC"/>
    <w:rsid w:val="00D0363E"/>
    <w:rsid w:val="00D04115"/>
    <w:rsid w:val="00D322DA"/>
    <w:rsid w:val="00D6001B"/>
    <w:rsid w:val="00D8582B"/>
    <w:rsid w:val="00D94B55"/>
    <w:rsid w:val="00DA08E1"/>
    <w:rsid w:val="00DB63CA"/>
    <w:rsid w:val="00DC34E3"/>
    <w:rsid w:val="00DC350A"/>
    <w:rsid w:val="00DE3BDA"/>
    <w:rsid w:val="00DF4094"/>
    <w:rsid w:val="00DF5579"/>
    <w:rsid w:val="00E12B23"/>
    <w:rsid w:val="00E13EFD"/>
    <w:rsid w:val="00E33806"/>
    <w:rsid w:val="00E35781"/>
    <w:rsid w:val="00E40E38"/>
    <w:rsid w:val="00E64329"/>
    <w:rsid w:val="00E65407"/>
    <w:rsid w:val="00E77CA2"/>
    <w:rsid w:val="00E82215"/>
    <w:rsid w:val="00E95A59"/>
    <w:rsid w:val="00EB4D97"/>
    <w:rsid w:val="00EC5066"/>
    <w:rsid w:val="00EC53FC"/>
    <w:rsid w:val="00ED161D"/>
    <w:rsid w:val="00EF315F"/>
    <w:rsid w:val="00EF3491"/>
    <w:rsid w:val="00F11519"/>
    <w:rsid w:val="00F14280"/>
    <w:rsid w:val="00F32162"/>
    <w:rsid w:val="00F435A6"/>
    <w:rsid w:val="00F511A2"/>
    <w:rsid w:val="00F65AD4"/>
    <w:rsid w:val="00F7385C"/>
    <w:rsid w:val="00F871D3"/>
    <w:rsid w:val="00FA000B"/>
    <w:rsid w:val="00FC3CD0"/>
    <w:rsid w:val="00FD7E9C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132C"/>
    <w:rPr>
      <w:rFonts w:ascii="Tahoma" w:hAnsi="Tahoma" w:cs="Tahoma"/>
    </w:rPr>
  </w:style>
  <w:style w:type="paragraph" w:styleId="Kop1">
    <w:name w:val="heading 1"/>
    <w:basedOn w:val="Standaard"/>
    <w:next w:val="Standaard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Kop2">
    <w:name w:val="heading 2"/>
    <w:basedOn w:val="Standaard"/>
    <w:next w:val="Standaard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41CB"/>
    <w:rPr>
      <w:sz w:val="16"/>
      <w:szCs w:val="16"/>
    </w:rPr>
  </w:style>
  <w:style w:type="table" w:styleId="Tabelraster">
    <w:name w:val="Table Grid"/>
    <w:basedOn w:val="Standaardtabe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0A88"/>
    <w:rPr>
      <w:color w:val="0000FF"/>
      <w:u w:val="single"/>
    </w:rPr>
  </w:style>
  <w:style w:type="paragraph" w:styleId="Koptekst">
    <w:name w:val="header"/>
    <w:basedOn w:val="Standaard"/>
    <w:rsid w:val="00C12E9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C12E9E"/>
    <w:pPr>
      <w:tabs>
        <w:tab w:val="center" w:pos="4703"/>
        <w:tab w:val="right" w:pos="94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132C"/>
    <w:rPr>
      <w:rFonts w:ascii="Tahoma" w:hAnsi="Tahoma" w:cs="Tahoma"/>
    </w:rPr>
  </w:style>
  <w:style w:type="paragraph" w:styleId="Kop1">
    <w:name w:val="heading 1"/>
    <w:basedOn w:val="Standaard"/>
    <w:next w:val="Standaard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Kop2">
    <w:name w:val="heading 2"/>
    <w:basedOn w:val="Standaard"/>
    <w:next w:val="Standaard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41CB"/>
    <w:rPr>
      <w:sz w:val="16"/>
      <w:szCs w:val="16"/>
    </w:rPr>
  </w:style>
  <w:style w:type="table" w:styleId="Tabelraster">
    <w:name w:val="Table Grid"/>
    <w:basedOn w:val="Standaardtabe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0A88"/>
    <w:rPr>
      <w:color w:val="0000FF"/>
      <w:u w:val="single"/>
    </w:rPr>
  </w:style>
  <w:style w:type="paragraph" w:styleId="Koptekst">
    <w:name w:val="header"/>
    <w:basedOn w:val="Standaard"/>
    <w:rsid w:val="00C12E9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C12E9E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39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365D8D85</Template>
  <TotalTime>0</TotalTime>
  <Pages>1</Pages>
  <Words>390</Words>
  <Characters>2148</Characters>
  <Application>Microsoft Office Word</Application>
  <DocSecurity>4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 MSc program Mechanical Engineering</vt:lpstr>
      <vt:lpstr>Registration form MSc program Mechanical Engineering</vt:lpstr>
    </vt:vector>
  </TitlesOfParts>
  <Company>Technische Universiteit Delft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MSc program Mechanical Engineering</dc:title>
  <dc:creator>E.P. van Luik</dc:creator>
  <cp:lastModifiedBy>Daniëlle de Jong - 3ME</cp:lastModifiedBy>
  <cp:revision>2</cp:revision>
  <cp:lastPrinted>2016-09-28T14:40:00Z</cp:lastPrinted>
  <dcterms:created xsi:type="dcterms:W3CDTF">2017-09-18T11:43:00Z</dcterms:created>
  <dcterms:modified xsi:type="dcterms:W3CDTF">2017-09-18T11:43:00Z</dcterms:modified>
</cp:coreProperties>
</file>