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1D" w:rsidRDefault="00F7385C">
      <w:pPr>
        <w:tabs>
          <w:tab w:val="right" w:pos="9042"/>
        </w:tabs>
        <w:jc w:val="right"/>
        <w:rPr>
          <w:rFonts w:ascii="Arial" w:hAnsi="Arial"/>
          <w:color w:val="000000"/>
          <w:sz w:val="1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-249555</wp:posOffset>
            </wp:positionV>
            <wp:extent cx="1362075" cy="706120"/>
            <wp:effectExtent l="0" t="0" r="0" b="0"/>
            <wp:wrapSquare wrapText="bothSides"/>
            <wp:docPr id="4" name="Afbeelding 4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61D" w:rsidRDefault="00F7385C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  <w:r>
        <w:rPr>
          <w:rFonts w:ascii="Arial" w:hAnsi="Arial"/>
          <w:noProof/>
          <w:color w:val="000000"/>
          <w:sz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21590</wp:posOffset>
                </wp:positionV>
                <wp:extent cx="2834640" cy="288925"/>
                <wp:effectExtent l="13335" t="12065" r="952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304" w:rsidRPr="006B0F92" w:rsidRDefault="00916304" w:rsidP="008C10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FORM FOR TH/TU-BACHELORS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3.8pt;margin-top:1.7pt;width:223.2pt;height:2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">
                <v:textbox>
                  <w:txbxContent>
                    <w:p w:rsidR="00916304" w:rsidRPr="006B0F92" w:rsidRDefault="00916304" w:rsidP="008C10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FORM FOR TH/TU-BACHELORS</w:t>
                      </w:r>
                    </w:p>
                  </w:txbxContent>
                </v:textbox>
              </v:rect>
            </w:pict>
          </mc:Fallback>
        </mc:AlternateConten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2"/>
          <w:lang w:val="fr-FR"/>
        </w:rPr>
      </w:pPr>
    </w:p>
    <w:p w:rsidR="00ED161D" w:rsidRPr="000743E0" w:rsidRDefault="00ED161D"/>
    <w:p w:rsidR="006D2588" w:rsidRDefault="00DB63CA">
      <w:pPr>
        <w:rPr>
          <w:rFonts w:asciiTheme="minorHAnsi" w:hAnsiTheme="minorHAnsi"/>
          <w:b/>
          <w:sz w:val="16"/>
          <w:szCs w:val="16"/>
          <w:lang w:val="en-GB"/>
        </w:rPr>
      </w:pPr>
      <w:r w:rsidRPr="009578E5">
        <w:rPr>
          <w:rFonts w:asciiTheme="minorHAnsi" w:hAnsiTheme="minorHAnsi"/>
          <w:b/>
          <w:sz w:val="16"/>
          <w:szCs w:val="16"/>
          <w:lang w:val="en-GB"/>
        </w:rPr>
        <w:t>Faculty of Mechanical, Maritime and Materials Engineering</w:t>
      </w:r>
    </w:p>
    <w:p w:rsidR="00A96934" w:rsidRPr="0081790E" w:rsidRDefault="00A96934">
      <w:pPr>
        <w:rPr>
          <w:rFonts w:asciiTheme="minorHAnsi" w:hAnsiTheme="minorHAnsi"/>
          <w:sz w:val="12"/>
          <w:szCs w:val="12"/>
          <w:lang w:val="en-GB"/>
        </w:rPr>
      </w:pPr>
    </w:p>
    <w:tbl>
      <w:tblPr>
        <w:tblW w:w="10660" w:type="dxa"/>
        <w:tblInd w:w="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4065"/>
        <w:gridCol w:w="1747"/>
        <w:gridCol w:w="3598"/>
      </w:tblGrid>
      <w:tr w:rsidR="007254DD" w:rsidRPr="00AC478E" w:rsidTr="0081790E">
        <w:tc>
          <w:tcPr>
            <w:tcW w:w="10660" w:type="dxa"/>
            <w:gridSpan w:val="4"/>
          </w:tcPr>
          <w:p w:rsidR="006D2588" w:rsidRPr="009578E5" w:rsidRDefault="007254DD" w:rsidP="009578E5">
            <w:pPr>
              <w:jc w:val="center"/>
              <w:rPr>
                <w:rFonts w:asciiTheme="minorHAnsi" w:hAnsiTheme="minorHAnsi"/>
                <w:b/>
                <w:sz w:val="6"/>
                <w:szCs w:val="6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b/>
                <w:u w:val="single"/>
                <w:lang w:val="en-GB"/>
              </w:rPr>
              <w:t xml:space="preserve">STUDY PROGRAM </w:t>
            </w:r>
            <w:r w:rsidR="009578E5">
              <w:rPr>
                <w:rFonts w:asciiTheme="minorHAnsi" w:hAnsiTheme="minorHAnsi"/>
                <w:b/>
                <w:u w:val="single"/>
                <w:lang w:val="en-GB"/>
              </w:rPr>
              <w:t>MASTER</w:t>
            </w:r>
            <w:r w:rsidR="006D2588" w:rsidRPr="009578E5">
              <w:rPr>
                <w:rFonts w:asciiTheme="minorHAnsi" w:hAnsiTheme="minorHAnsi"/>
                <w:b/>
                <w:u w:val="single"/>
                <w:lang w:val="en-GB"/>
              </w:rPr>
              <w:t xml:space="preserve"> MECHANICAL ENGINEERING</w:t>
            </w:r>
            <w:r w:rsidR="00AC478E">
              <w:rPr>
                <w:rFonts w:asciiTheme="minorHAnsi" w:hAnsiTheme="minorHAnsi"/>
                <w:b/>
                <w:u w:val="single"/>
                <w:lang w:val="en-GB"/>
              </w:rPr>
              <w:t xml:space="preserve"> 2017-2018</w:t>
            </w:r>
            <w:r w:rsidR="009578E5" w:rsidRPr="009578E5">
              <w:rPr>
                <w:rFonts w:asciiTheme="minorHAnsi" w:hAnsiTheme="minorHAnsi"/>
                <w:b/>
                <w:u w:val="single"/>
                <w:lang w:val="en-GB"/>
              </w:rPr>
              <w:br/>
            </w:r>
          </w:p>
        </w:tc>
      </w:tr>
      <w:tr w:rsidR="00ED161D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578E5">
              <w:rPr>
                <w:rFonts w:asciiTheme="minorHAnsi" w:hAnsiTheme="minorHAnsi"/>
                <w:sz w:val="18"/>
                <w:szCs w:val="18"/>
              </w:rPr>
              <w:t>Student name:</w:t>
            </w:r>
          </w:p>
        </w:tc>
        <w:tc>
          <w:tcPr>
            <w:tcW w:w="4065" w:type="dxa"/>
          </w:tcPr>
          <w:p w:rsidR="00ED161D" w:rsidRPr="009578E5" w:rsidRDefault="00ED161D" w:rsidP="006A7425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9578E5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bookmarkStart w:id="1" w:name="_GoBack"/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bookmarkEnd w:id="1"/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0"/>
          </w:p>
        </w:tc>
        <w:tc>
          <w:tcPr>
            <w:tcW w:w="1747" w:type="dxa"/>
          </w:tcPr>
          <w:p w:rsidR="00ED161D" w:rsidRPr="009578E5" w:rsidRDefault="009578E5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Student</w:t>
            </w:r>
            <w:r w:rsidR="00ED161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number:</w:t>
            </w:r>
          </w:p>
        </w:tc>
        <w:tc>
          <w:tcPr>
            <w:tcW w:w="3598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kstvak2"/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2"/>
          </w:p>
        </w:tc>
      </w:tr>
      <w:tr w:rsidR="008C4040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578E5">
              <w:rPr>
                <w:rFonts w:asciiTheme="minorHAnsi" w:hAnsiTheme="minorHAnsi"/>
                <w:sz w:val="18"/>
                <w:szCs w:val="18"/>
              </w:rPr>
              <w:t>E-mail:</w:t>
            </w:r>
          </w:p>
        </w:tc>
        <w:tc>
          <w:tcPr>
            <w:tcW w:w="4065" w:type="dxa"/>
          </w:tcPr>
          <w:p w:rsidR="008C4040" w:rsidRPr="009578E5" w:rsidRDefault="008C4040" w:rsidP="006A7425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47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</w:p>
        </w:tc>
      </w:tr>
      <w:tr w:rsidR="00ED161D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ED161D" w:rsidRPr="009578E5" w:rsidRDefault="00E6432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Track</w:t>
            </w:r>
            <w:r w:rsidR="00ED161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ME:</w:t>
            </w:r>
          </w:p>
        </w:tc>
        <w:bookmarkStart w:id="3" w:name="Vervolgkeuzelijst2"/>
        <w:tc>
          <w:tcPr>
            <w:tcW w:w="4065" w:type="dxa"/>
          </w:tcPr>
          <w:p w:rsidR="00ED161D" w:rsidRPr="009578E5" w:rsidRDefault="00916304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Select one"/>
                    <w:listEntry w:val="BMD - Biomechanical Design"/>
                    <w:listEntry w:val="EPT - Energy and Process Technology"/>
                    <w:listEntry w:val="PME - Precision and Microsystems Engineering"/>
                    <w:listEntry w:val="TEL - Transportation Engineering and Logistics"/>
                    <w:listEntry w:val="VE - Vehicle Engineering"/>
                  </w:ddList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 w:rsidR="00AC478E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="00AC478E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3"/>
          </w:p>
        </w:tc>
        <w:tc>
          <w:tcPr>
            <w:tcW w:w="1747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Specialisation ME:</w:t>
            </w:r>
          </w:p>
        </w:tc>
        <w:tc>
          <w:tcPr>
            <w:tcW w:w="3598" w:type="dxa"/>
          </w:tcPr>
          <w:p w:rsidR="00ED161D" w:rsidRPr="009578E5" w:rsidRDefault="00916304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916304" w:rsidRPr="0081790E" w:rsidRDefault="00916304" w:rsidP="00916304">
      <w:pPr>
        <w:pStyle w:val="Kop2"/>
        <w:rPr>
          <w:rFonts w:asciiTheme="minorHAnsi" w:hAnsiTheme="minorHAnsi"/>
          <w:sz w:val="6"/>
          <w:szCs w:val="6"/>
        </w:rPr>
      </w:pPr>
    </w:p>
    <w:p w:rsidR="00916304" w:rsidRPr="009578E5" w:rsidRDefault="00916304" w:rsidP="00916304">
      <w:pPr>
        <w:pStyle w:val="Kop2"/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 xml:space="preserve">COURSES </w:t>
      </w:r>
      <w:r w:rsidR="00E13EFD">
        <w:rPr>
          <w:rFonts w:asciiTheme="minorHAnsi" w:hAnsiTheme="minorHAnsi"/>
          <w:sz w:val="18"/>
          <w:szCs w:val="18"/>
        </w:rPr>
        <w:t xml:space="preserve"> -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Obligatory for </w:t>
      </w:r>
      <w:r>
        <w:rPr>
          <w:rFonts w:asciiTheme="minorHAnsi" w:hAnsiTheme="minorHAnsi"/>
          <w:b w:val="0"/>
          <w:sz w:val="18"/>
          <w:szCs w:val="18"/>
        </w:rPr>
        <w:t>master</w:t>
      </w:r>
      <w:r w:rsidRPr="009578E5">
        <w:rPr>
          <w:rFonts w:asciiTheme="minorHAnsi" w:hAnsiTheme="minorHAnsi"/>
          <w:b w:val="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ME45000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Advanced Heat Transfer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ME46000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16304">
              <w:rPr>
                <w:rFonts w:asciiTheme="minorHAnsi" w:hAnsiTheme="minorHAnsi"/>
                <w:sz w:val="18"/>
                <w:szCs w:val="18"/>
                <w:lang w:val="en-GB"/>
              </w:rPr>
              <w:t>Nonlinear Mechanics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ME46005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0C22E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Physics and Measurement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SC42000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Control System Design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</w:tbl>
    <w:p w:rsidR="00916304" w:rsidRPr="00E13EFD" w:rsidRDefault="00916304" w:rsidP="00916304">
      <w:pPr>
        <w:rPr>
          <w:sz w:val="12"/>
          <w:szCs w:val="12"/>
          <w:lang w:val="en-GB"/>
        </w:rPr>
      </w:pPr>
    </w:p>
    <w:p w:rsidR="00E13EFD" w:rsidRPr="009578E5" w:rsidRDefault="00E13EFD" w:rsidP="00E13EFD">
      <w:pPr>
        <w:pStyle w:val="Kop2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SOCIAL COURSES - one course or not more than 6 ECTS to select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bookmarkStart w:id="4" w:name="Check1"/>
      <w:tr w:rsidR="00E13EFD" w:rsidRPr="0081790E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E13EFD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AC478E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AC478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bookmarkEnd w:id="4"/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81790E"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EP</w:t>
            </w:r>
            <w:r w:rsid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A1412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81790E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Project Management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81790E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E13EFD" w:rsidRPr="0081790E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E13EFD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AC478E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AC478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WM0349WB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81790E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Philosophy of engineering science and design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81790E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13EFD" w:rsidRPr="0081790E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E13EFD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AC478E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AC478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WM0516TU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81790E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Turning Technology into Business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81790E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81790E" w:rsidRPr="0081790E" w:rsidTr="005B7E2F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1790E" w:rsidRPr="0081790E" w:rsidRDefault="0081790E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AC478E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AC478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WM0801TU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1790E" w:rsidRPr="0081790E" w:rsidRDefault="0081790E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Introduction to safety science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81790E" w:rsidRPr="0081790E" w:rsidRDefault="0081790E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13EFD" w:rsidRPr="0081790E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E13EFD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AC478E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AC478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 w:rsid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WM0903TU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81790E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Technology and global development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81790E" w:rsidRDefault="0081790E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</w:tbl>
    <w:p w:rsidR="00E13EFD" w:rsidRPr="0081790E" w:rsidRDefault="00E13EFD" w:rsidP="00916304">
      <w:pPr>
        <w:rPr>
          <w:sz w:val="6"/>
          <w:szCs w:val="6"/>
          <w:lang w:val="en-GB"/>
        </w:rPr>
      </w:pPr>
    </w:p>
    <w:p w:rsidR="00ED161D" w:rsidRPr="009578E5" w:rsidRDefault="00ED161D" w:rsidP="00462E23">
      <w:pPr>
        <w:pStyle w:val="Kop2"/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>COURSES</w:t>
      </w:r>
      <w:r w:rsidR="00462E23" w:rsidRPr="009578E5">
        <w:rPr>
          <w:rFonts w:asciiTheme="minorHAnsi" w:hAnsiTheme="minorHAnsi"/>
          <w:sz w:val="18"/>
          <w:szCs w:val="18"/>
        </w:rPr>
        <w:t xml:space="preserve">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Obligatory for </w:t>
      </w:r>
      <w:r w:rsidR="00E64329" w:rsidRPr="009578E5">
        <w:rPr>
          <w:rFonts w:asciiTheme="minorHAnsi" w:hAnsiTheme="minorHAnsi"/>
          <w:b w:val="0"/>
          <w:sz w:val="18"/>
          <w:szCs w:val="18"/>
        </w:rPr>
        <w:t>Track</w:t>
      </w:r>
      <w:r w:rsidRPr="009578E5">
        <w:rPr>
          <w:rFonts w:asciiTheme="minorHAnsi" w:hAnsiTheme="minorHAnsi"/>
          <w:b w:val="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578E5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Total obligatory courses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track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743E0" w:rsidRPr="0081790E" w:rsidRDefault="000743E0">
      <w:pPr>
        <w:rPr>
          <w:rFonts w:asciiTheme="minorHAnsi" w:hAnsiTheme="minorHAnsi"/>
          <w:b/>
          <w:sz w:val="6"/>
          <w:szCs w:val="6"/>
          <w:lang w:val="en-GB"/>
        </w:rPr>
      </w:pPr>
    </w:p>
    <w:p w:rsidR="00ED161D" w:rsidRPr="009578E5" w:rsidRDefault="00462E23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b/>
          <w:sz w:val="18"/>
          <w:szCs w:val="18"/>
          <w:lang w:val="en-GB"/>
        </w:rPr>
        <w:t>COURSES</w:t>
      </w:r>
      <w:r w:rsidRPr="009578E5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ED161D" w:rsidRPr="009578E5">
        <w:rPr>
          <w:rFonts w:asciiTheme="minorHAnsi" w:hAnsiTheme="minorHAnsi"/>
          <w:sz w:val="18"/>
          <w:szCs w:val="18"/>
          <w:lang w:val="en-GB"/>
        </w:rPr>
        <w:t>Obligatory for specialisation: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obligatory courses specialisation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743E0" w:rsidRPr="0081790E" w:rsidRDefault="000743E0">
      <w:pPr>
        <w:rPr>
          <w:rFonts w:asciiTheme="minorHAnsi" w:hAnsiTheme="minorHAnsi"/>
          <w:b/>
          <w:sz w:val="6"/>
          <w:szCs w:val="6"/>
          <w:lang w:val="en-GB"/>
        </w:rPr>
      </w:pPr>
    </w:p>
    <w:p w:rsidR="00ED161D" w:rsidRPr="009578E5" w:rsidRDefault="00462E23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b/>
          <w:sz w:val="18"/>
          <w:szCs w:val="18"/>
          <w:lang w:val="en-GB"/>
        </w:rPr>
        <w:t>COURSES</w:t>
      </w:r>
      <w:r w:rsidRPr="009578E5">
        <w:rPr>
          <w:rFonts w:asciiTheme="minorHAnsi" w:hAnsiTheme="minorHAnsi"/>
          <w:sz w:val="18"/>
          <w:szCs w:val="18"/>
          <w:lang w:val="en-GB"/>
        </w:rPr>
        <w:t xml:space="preserve">  </w:t>
      </w:r>
      <w:r w:rsidR="00ED161D" w:rsidRPr="009578E5">
        <w:rPr>
          <w:rFonts w:asciiTheme="minorHAnsi" w:hAnsiTheme="minorHAnsi"/>
          <w:sz w:val="18"/>
          <w:szCs w:val="18"/>
          <w:lang w:val="en-GB"/>
        </w:rPr>
        <w:t>Elective for specialisation: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elective courses specialisation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  <w:tr w:rsidR="00E13EFD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of all courses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743E0" w:rsidRPr="00E13EFD" w:rsidRDefault="000743E0" w:rsidP="00462E23">
      <w:pPr>
        <w:pStyle w:val="Kop2"/>
        <w:tabs>
          <w:tab w:val="clear" w:pos="1632"/>
        </w:tabs>
        <w:rPr>
          <w:rFonts w:asciiTheme="minorHAnsi" w:hAnsiTheme="minorHAnsi"/>
          <w:sz w:val="12"/>
          <w:szCs w:val="12"/>
        </w:rPr>
      </w:pPr>
    </w:p>
    <w:p w:rsidR="00ED161D" w:rsidRPr="009578E5" w:rsidRDefault="00ED161D" w:rsidP="00462E23">
      <w:pPr>
        <w:pStyle w:val="Kop2"/>
        <w:tabs>
          <w:tab w:val="clear" w:pos="1632"/>
        </w:tabs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>ASSIGNMENTS</w:t>
      </w:r>
      <w:r w:rsidR="00462E23" w:rsidRPr="009578E5">
        <w:rPr>
          <w:rFonts w:asciiTheme="minorHAnsi" w:hAnsiTheme="minorHAnsi"/>
          <w:sz w:val="18"/>
          <w:szCs w:val="18"/>
        </w:rPr>
        <w:t xml:space="preserve">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Work placement, MSc-project, </w:t>
      </w:r>
      <w:r w:rsidR="0040309F" w:rsidRPr="009578E5">
        <w:rPr>
          <w:rFonts w:asciiTheme="minorHAnsi" w:hAnsiTheme="minorHAnsi"/>
          <w:b w:val="0"/>
          <w:sz w:val="18"/>
          <w:szCs w:val="18"/>
        </w:rPr>
        <w:t xml:space="preserve">Traineeship, </w:t>
      </w:r>
      <w:r w:rsidRPr="009578E5">
        <w:rPr>
          <w:rFonts w:asciiTheme="minorHAnsi" w:hAnsiTheme="minorHAnsi"/>
          <w:b w:val="0"/>
          <w:sz w:val="18"/>
          <w:szCs w:val="18"/>
        </w:rPr>
        <w:t>other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Assignment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of all assignments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62A2D" w:rsidRPr="009578E5" w:rsidRDefault="00062A2D" w:rsidP="00206542">
      <w:pPr>
        <w:rPr>
          <w:rFonts w:asciiTheme="minorHAnsi" w:hAnsiTheme="minorHAnsi"/>
          <w:bCs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850"/>
        <w:gridCol w:w="993"/>
      </w:tblGrid>
      <w:tr w:rsidR="00062A2D" w:rsidRPr="009578E5" w:rsidTr="00E13EFD">
        <w:tc>
          <w:tcPr>
            <w:tcW w:w="8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62A2D" w:rsidRPr="009578E5" w:rsidRDefault="00062A2D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of complete program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062A2D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2A2D" w:rsidRPr="009578E5" w:rsidRDefault="00062A2D" w:rsidP="00F871D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120 EC</w:t>
            </w:r>
          </w:p>
        </w:tc>
      </w:tr>
    </w:tbl>
    <w:p w:rsidR="00206542" w:rsidRPr="009578E5" w:rsidRDefault="00206542" w:rsidP="00206542">
      <w:pPr>
        <w:rPr>
          <w:rFonts w:asciiTheme="minorHAnsi" w:hAnsiTheme="minorHAnsi"/>
          <w:bCs/>
          <w:sz w:val="6"/>
          <w:szCs w:val="6"/>
          <w:lang w:val="en-GB"/>
        </w:rPr>
      </w:pP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4728"/>
        <w:gridCol w:w="1742"/>
        <w:gridCol w:w="1843"/>
      </w:tblGrid>
      <w:tr w:rsidR="00ED161D" w:rsidRPr="009578E5" w:rsidTr="00E13EFD">
        <w:tc>
          <w:tcPr>
            <w:tcW w:w="1780" w:type="dxa"/>
          </w:tcPr>
          <w:p w:rsidR="00ED161D" w:rsidRPr="009578E5" w:rsidRDefault="00ED161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Name of Professor:</w:t>
            </w:r>
          </w:p>
        </w:tc>
        <w:tc>
          <w:tcPr>
            <w:tcW w:w="4728" w:type="dxa"/>
          </w:tcPr>
          <w:p w:rsidR="00ED161D" w:rsidRPr="009578E5" w:rsidRDefault="00ED161D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42" w:type="dxa"/>
          </w:tcPr>
          <w:p w:rsidR="00ED161D" w:rsidRPr="009578E5" w:rsidRDefault="00ED161D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1843" w:type="dxa"/>
          </w:tcPr>
          <w:p w:rsidR="00ED161D" w:rsidRPr="009578E5" w:rsidRDefault="00F871D3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   </w: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kstvak7"/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5"/>
          </w:p>
        </w:tc>
      </w:tr>
    </w:tbl>
    <w:p w:rsidR="009578E5" w:rsidRPr="0081790E" w:rsidRDefault="009578E5">
      <w:pPr>
        <w:rPr>
          <w:rFonts w:asciiTheme="minorHAnsi" w:hAnsiTheme="minorHAnsi"/>
          <w:sz w:val="6"/>
          <w:szCs w:val="6"/>
          <w:lang w:val="en-GB"/>
        </w:rPr>
      </w:pPr>
    </w:p>
    <w:p w:rsidR="00ED161D" w:rsidRPr="009578E5" w:rsidRDefault="00ED161D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sz w:val="18"/>
          <w:szCs w:val="18"/>
          <w:lang w:val="en-GB"/>
        </w:rPr>
        <w:t>Signature Professor:</w:t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>Signature student:</w:t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>Examination board:</w:t>
      </w:r>
    </w:p>
    <w:p w:rsidR="00340EA4" w:rsidRPr="009578E5" w:rsidRDefault="00340EA4">
      <w:pPr>
        <w:rPr>
          <w:rFonts w:asciiTheme="minorHAnsi" w:hAnsiTheme="minorHAnsi"/>
          <w:sz w:val="18"/>
          <w:szCs w:val="18"/>
          <w:lang w:val="en-GB"/>
        </w:rPr>
      </w:pPr>
    </w:p>
    <w:p w:rsidR="009578E5" w:rsidRDefault="009578E5">
      <w:pPr>
        <w:rPr>
          <w:rFonts w:asciiTheme="minorHAnsi" w:hAnsiTheme="minorHAnsi"/>
          <w:sz w:val="18"/>
          <w:szCs w:val="18"/>
          <w:lang w:val="en-GB"/>
        </w:rPr>
      </w:pPr>
    </w:p>
    <w:p w:rsidR="004D0B7C" w:rsidRPr="009578E5" w:rsidRDefault="00ED161D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="001C72EA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72EA">
        <w:rPr>
          <w:rFonts w:asciiTheme="minorHAnsi" w:hAnsiTheme="minorHAnsi"/>
          <w:sz w:val="18"/>
          <w:szCs w:val="18"/>
          <w:lang w:val="en-GB"/>
        </w:rPr>
        <w:instrText xml:space="preserve"> FORMTEXT </w:instrText>
      </w:r>
      <w:r w:rsidR="001C72EA">
        <w:rPr>
          <w:rFonts w:asciiTheme="minorHAnsi" w:hAnsiTheme="minorHAnsi"/>
          <w:sz w:val="18"/>
          <w:szCs w:val="18"/>
          <w:lang w:val="en-GB"/>
        </w:rPr>
      </w:r>
      <w:r w:rsidR="001C72EA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="001C72EA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1C72EA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1C72EA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1C72EA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1C72EA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1C72EA">
        <w:rPr>
          <w:rFonts w:asciiTheme="minorHAnsi" w:hAnsiTheme="minorHAnsi"/>
          <w:sz w:val="18"/>
          <w:szCs w:val="18"/>
          <w:lang w:val="en-GB"/>
        </w:rPr>
        <w:fldChar w:fldCharType="end"/>
      </w:r>
    </w:p>
    <w:p w:rsidR="00A96934" w:rsidRDefault="00A96934" w:rsidP="00A96934">
      <w:pPr>
        <w:rPr>
          <w:rFonts w:asciiTheme="minorHAnsi" w:hAnsiTheme="minorHAnsi"/>
          <w:sz w:val="14"/>
          <w:szCs w:val="14"/>
          <w:lang w:val="en-GB"/>
        </w:rPr>
      </w:pPr>
    </w:p>
    <w:p w:rsidR="002878C2" w:rsidRPr="002878C2" w:rsidRDefault="002878C2" w:rsidP="002878C2">
      <w:pPr>
        <w:rPr>
          <w:rFonts w:ascii="Verdana" w:hAnsi="Verdana"/>
          <w:sz w:val="16"/>
          <w:szCs w:val="16"/>
          <w:lang w:val="en-GB"/>
        </w:rPr>
      </w:pPr>
      <w:r w:rsidRPr="002878C2">
        <w:rPr>
          <w:rFonts w:ascii="Verdana" w:hAnsi="Verdana"/>
          <w:b/>
          <w:sz w:val="16"/>
          <w:szCs w:val="16"/>
          <w:u w:val="single"/>
          <w:lang w:val="en-GB"/>
        </w:rPr>
        <w:t>Please hand in this form at ServicePoint 3mE</w:t>
      </w:r>
      <w:r w:rsidRPr="002878C2">
        <w:rPr>
          <w:rFonts w:ascii="Verdana" w:hAnsi="Verdana"/>
          <w:sz w:val="16"/>
          <w:szCs w:val="16"/>
          <w:lang w:val="en-GB"/>
        </w:rPr>
        <w:t xml:space="preserve"> (keep a copy for </w:t>
      </w:r>
      <w:r w:rsidR="00396124">
        <w:rPr>
          <w:rFonts w:ascii="Verdana" w:hAnsi="Verdana"/>
          <w:sz w:val="16"/>
          <w:szCs w:val="16"/>
          <w:lang w:val="en-GB"/>
        </w:rPr>
        <w:t>your own administration</w:t>
      </w:r>
      <w:r w:rsidRPr="002878C2">
        <w:rPr>
          <w:rFonts w:ascii="Verdana" w:hAnsi="Verdana"/>
          <w:sz w:val="16"/>
          <w:szCs w:val="16"/>
          <w:lang w:val="en-GB"/>
        </w:rPr>
        <w:t>)</w:t>
      </w:r>
    </w:p>
    <w:p w:rsidR="00886E86" w:rsidRPr="009578E5" w:rsidRDefault="00886E86" w:rsidP="00886E86">
      <w:pPr>
        <w:jc w:val="right"/>
        <w:rPr>
          <w:rFonts w:asciiTheme="minorHAnsi" w:hAnsiTheme="minorHAnsi"/>
          <w:sz w:val="14"/>
          <w:szCs w:val="14"/>
          <w:lang w:val="en-GB"/>
        </w:rPr>
      </w:pPr>
      <w:r w:rsidRPr="009578E5">
        <w:rPr>
          <w:rFonts w:asciiTheme="minorHAnsi" w:hAnsiTheme="minorHAnsi"/>
          <w:sz w:val="14"/>
          <w:szCs w:val="14"/>
          <w:lang w:val="en-GB"/>
        </w:rPr>
        <w:t xml:space="preserve">last updated </w: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begin"/>
      </w:r>
      <w:r w:rsidRPr="009578E5">
        <w:rPr>
          <w:rFonts w:asciiTheme="minorHAnsi" w:hAnsiTheme="minorHAnsi"/>
          <w:sz w:val="14"/>
          <w:szCs w:val="14"/>
          <w:lang w:val="en-GB"/>
        </w:rPr>
        <w:instrText xml:space="preserve"> DATE \@ "d/M/yyyy" </w:instrTex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separate"/>
      </w:r>
      <w:r w:rsidR="00AC478E">
        <w:rPr>
          <w:rFonts w:asciiTheme="minorHAnsi" w:hAnsiTheme="minorHAnsi"/>
          <w:noProof/>
          <w:sz w:val="14"/>
          <w:szCs w:val="14"/>
          <w:lang w:val="en-GB"/>
        </w:rPr>
        <w:t>18/9/2017</w: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end"/>
      </w:r>
    </w:p>
    <w:sectPr w:rsidR="00886E86" w:rsidRPr="009578E5" w:rsidSect="009578E5">
      <w:headerReference w:type="default" r:id="rId8"/>
      <w:pgSz w:w="11909" w:h="16834" w:code="9"/>
      <w:pgMar w:top="584" w:right="851" w:bottom="284" w:left="851" w:header="390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04" w:rsidRDefault="00916304">
      <w:r>
        <w:separator/>
      </w:r>
    </w:p>
  </w:endnote>
  <w:endnote w:type="continuationSeparator" w:id="0">
    <w:p w:rsidR="00916304" w:rsidRDefault="0091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04" w:rsidRDefault="00916304">
      <w:r>
        <w:separator/>
      </w:r>
    </w:p>
  </w:footnote>
  <w:footnote w:type="continuationSeparator" w:id="0">
    <w:p w:rsidR="00916304" w:rsidRDefault="0091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04" w:rsidRPr="00C12E9E" w:rsidRDefault="00916304" w:rsidP="00C12E9E">
    <w:pPr>
      <w:pStyle w:val="Koptekst"/>
      <w:jc w:val="center"/>
      <w:rPr>
        <w:rFonts w:ascii="Verdana" w:hAnsi="Verdana"/>
        <w:lang w:val="en-US"/>
      </w:rPr>
    </w:pPr>
    <w:r w:rsidRPr="00C12E9E">
      <w:rPr>
        <w:rFonts w:ascii="Verdana" w:hAnsi="Verdana"/>
        <w:lang w:val="en-US"/>
      </w:rPr>
      <w:t>PROCEDURE AFSTUDEREN FORMULIER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YfVOAso+DBwIQRcvzyowR7T3F8=" w:salt="GAKldkzjUgXpufyy0ZR4tw=="/>
  <w:defaultTabStop w:val="720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9C"/>
    <w:rsid w:val="00013982"/>
    <w:rsid w:val="00052EEF"/>
    <w:rsid w:val="00062A2D"/>
    <w:rsid w:val="000743E0"/>
    <w:rsid w:val="000A57BE"/>
    <w:rsid w:val="000C17AE"/>
    <w:rsid w:val="000C22ED"/>
    <w:rsid w:val="000D2594"/>
    <w:rsid w:val="001169AF"/>
    <w:rsid w:val="001628FF"/>
    <w:rsid w:val="00186CFF"/>
    <w:rsid w:val="001C72EA"/>
    <w:rsid w:val="001D3A28"/>
    <w:rsid w:val="001D75E2"/>
    <w:rsid w:val="00206542"/>
    <w:rsid w:val="002153E0"/>
    <w:rsid w:val="002878C2"/>
    <w:rsid w:val="0029153F"/>
    <w:rsid w:val="002C132C"/>
    <w:rsid w:val="00340EA4"/>
    <w:rsid w:val="00362E14"/>
    <w:rsid w:val="00375EB3"/>
    <w:rsid w:val="00396124"/>
    <w:rsid w:val="003C190E"/>
    <w:rsid w:val="003E0E6C"/>
    <w:rsid w:val="004006D6"/>
    <w:rsid w:val="0040309F"/>
    <w:rsid w:val="00462E23"/>
    <w:rsid w:val="00474CEC"/>
    <w:rsid w:val="0048693B"/>
    <w:rsid w:val="004B19A4"/>
    <w:rsid w:val="004B1A00"/>
    <w:rsid w:val="004D0B7C"/>
    <w:rsid w:val="004D41A3"/>
    <w:rsid w:val="005430A0"/>
    <w:rsid w:val="005823D7"/>
    <w:rsid w:val="005C4A46"/>
    <w:rsid w:val="005F5C09"/>
    <w:rsid w:val="00644BED"/>
    <w:rsid w:val="00651AF6"/>
    <w:rsid w:val="00662DE7"/>
    <w:rsid w:val="00687F33"/>
    <w:rsid w:val="006A7425"/>
    <w:rsid w:val="006B3948"/>
    <w:rsid w:val="006B3D7F"/>
    <w:rsid w:val="006D0F63"/>
    <w:rsid w:val="006D2588"/>
    <w:rsid w:val="006D6107"/>
    <w:rsid w:val="007254DD"/>
    <w:rsid w:val="007838F2"/>
    <w:rsid w:val="007B0853"/>
    <w:rsid w:val="007E4892"/>
    <w:rsid w:val="00803CF2"/>
    <w:rsid w:val="0081259D"/>
    <w:rsid w:val="0081790E"/>
    <w:rsid w:val="00823A69"/>
    <w:rsid w:val="00845A3C"/>
    <w:rsid w:val="00886E86"/>
    <w:rsid w:val="008A0A0E"/>
    <w:rsid w:val="008C10F9"/>
    <w:rsid w:val="008C4040"/>
    <w:rsid w:val="00916304"/>
    <w:rsid w:val="00922C01"/>
    <w:rsid w:val="00953944"/>
    <w:rsid w:val="009578E5"/>
    <w:rsid w:val="0097786B"/>
    <w:rsid w:val="009877A9"/>
    <w:rsid w:val="009A7B29"/>
    <w:rsid w:val="009B18DE"/>
    <w:rsid w:val="009C2E22"/>
    <w:rsid w:val="00A533E0"/>
    <w:rsid w:val="00A53C0F"/>
    <w:rsid w:val="00A7372D"/>
    <w:rsid w:val="00A96934"/>
    <w:rsid w:val="00AA42D2"/>
    <w:rsid w:val="00AC2B8B"/>
    <w:rsid w:val="00AC478E"/>
    <w:rsid w:val="00AD1F05"/>
    <w:rsid w:val="00B07D4A"/>
    <w:rsid w:val="00B90A88"/>
    <w:rsid w:val="00BB1391"/>
    <w:rsid w:val="00BE40EC"/>
    <w:rsid w:val="00C12E9E"/>
    <w:rsid w:val="00C156E4"/>
    <w:rsid w:val="00C441CB"/>
    <w:rsid w:val="00C51F87"/>
    <w:rsid w:val="00C52803"/>
    <w:rsid w:val="00C8367F"/>
    <w:rsid w:val="00CA158F"/>
    <w:rsid w:val="00CB1A9A"/>
    <w:rsid w:val="00CE01B8"/>
    <w:rsid w:val="00D00BEC"/>
    <w:rsid w:val="00D04115"/>
    <w:rsid w:val="00D8582B"/>
    <w:rsid w:val="00D94B55"/>
    <w:rsid w:val="00DA08E1"/>
    <w:rsid w:val="00DB63CA"/>
    <w:rsid w:val="00DC34E3"/>
    <w:rsid w:val="00DC350A"/>
    <w:rsid w:val="00DE3BDA"/>
    <w:rsid w:val="00DF4094"/>
    <w:rsid w:val="00DF5579"/>
    <w:rsid w:val="00E12B23"/>
    <w:rsid w:val="00E13EFD"/>
    <w:rsid w:val="00E33806"/>
    <w:rsid w:val="00E35781"/>
    <w:rsid w:val="00E40E38"/>
    <w:rsid w:val="00E64329"/>
    <w:rsid w:val="00E77CA2"/>
    <w:rsid w:val="00E82215"/>
    <w:rsid w:val="00E95A59"/>
    <w:rsid w:val="00EB4D97"/>
    <w:rsid w:val="00EC5066"/>
    <w:rsid w:val="00EC53FC"/>
    <w:rsid w:val="00ED161D"/>
    <w:rsid w:val="00EF315F"/>
    <w:rsid w:val="00EF3491"/>
    <w:rsid w:val="00F11519"/>
    <w:rsid w:val="00F14280"/>
    <w:rsid w:val="00F435A6"/>
    <w:rsid w:val="00F65AD4"/>
    <w:rsid w:val="00F7385C"/>
    <w:rsid w:val="00F871D3"/>
    <w:rsid w:val="00FA000B"/>
    <w:rsid w:val="00FC3CD0"/>
    <w:rsid w:val="00FD7E9C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32C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Koptekst">
    <w:name w:val="header"/>
    <w:basedOn w:val="Standaard"/>
    <w:rsid w:val="00C12E9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C12E9E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32C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Koptekst">
    <w:name w:val="header"/>
    <w:basedOn w:val="Standaard"/>
    <w:rsid w:val="00C12E9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C12E9E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39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71AD2F7E</Template>
  <TotalTime>0</TotalTime>
  <Pages>1</Pages>
  <Words>481</Words>
  <Characters>2647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creator>E.P. van Luik</dc:creator>
  <cp:lastModifiedBy>Daniëlle de Jong - 3ME</cp:lastModifiedBy>
  <cp:revision>2</cp:revision>
  <cp:lastPrinted>2013-04-04T14:16:00Z</cp:lastPrinted>
  <dcterms:created xsi:type="dcterms:W3CDTF">2017-09-18T11:46:00Z</dcterms:created>
  <dcterms:modified xsi:type="dcterms:W3CDTF">2017-09-18T11:46:00Z</dcterms:modified>
</cp:coreProperties>
</file>